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8C9F" w14:textId="77777777" w:rsidR="00E03CCB" w:rsidRDefault="00E03CCB" w:rsidP="00E03CCB">
      <w:pPr>
        <w:jc w:val="center"/>
        <w:rPr>
          <w:rFonts w:ascii="Segoe UI" w:hAnsi="Segoe UI" w:cs="Segoe UI"/>
          <w:b/>
          <w:u w:val="single"/>
        </w:rPr>
      </w:pPr>
      <w:bookmarkStart w:id="0" w:name="_Hlk67914834"/>
      <w:bookmarkStart w:id="1" w:name="_Hlk81902344"/>
      <w:bookmarkStart w:id="2" w:name="_Hlk41993300"/>
    </w:p>
    <w:p w14:paraId="5FDE8FC1" w14:textId="77777777" w:rsidR="00E03CCB" w:rsidRDefault="00900AA3" w:rsidP="00E03CCB">
      <w:pPr>
        <w:jc w:val="center"/>
        <w:rPr>
          <w:rFonts w:ascii="Segoe UI" w:hAnsi="Segoe UI" w:cs="Segoe UI"/>
          <w:b/>
          <w:u w:val="single"/>
        </w:rPr>
      </w:pPr>
      <w:r w:rsidRPr="00900AA3">
        <w:rPr>
          <w:rFonts w:ascii="Segoe UI" w:hAnsi="Segoe UI" w:cs="Segoe UI"/>
          <w:b/>
          <w:u w:val="single"/>
        </w:rPr>
        <w:t xml:space="preserve">To the Mayor and </w:t>
      </w:r>
      <w:r w:rsidR="00010D7C" w:rsidRPr="00900AA3">
        <w:rPr>
          <w:rFonts w:ascii="Segoe UI" w:hAnsi="Segoe UI" w:cs="Segoe UI"/>
          <w:b/>
          <w:u w:val="single"/>
        </w:rPr>
        <w:t>Councillors</w:t>
      </w:r>
      <w:r w:rsidRPr="00900AA3">
        <w:rPr>
          <w:rFonts w:ascii="Segoe UI" w:hAnsi="Segoe UI" w:cs="Segoe UI"/>
          <w:b/>
          <w:u w:val="single"/>
        </w:rPr>
        <w:t xml:space="preserve"> of Usk Town Council</w:t>
      </w:r>
      <w:r w:rsidR="005B64F3">
        <w:rPr>
          <w:rFonts w:ascii="Segoe UI" w:hAnsi="Segoe UI" w:cs="Segoe UI"/>
          <w:b/>
          <w:u w:val="single"/>
        </w:rPr>
        <w:t>.</w:t>
      </w:r>
    </w:p>
    <w:p w14:paraId="456D1744" w14:textId="77777777" w:rsidR="00BE59B8" w:rsidRDefault="005B64F3" w:rsidP="00E03CCB">
      <w:pPr>
        <w:jc w:val="center"/>
        <w:rPr>
          <w:rFonts w:ascii="Segoe UI" w:hAnsi="Segoe UI" w:cs="Segoe UI"/>
          <w:b/>
          <w:u w:val="single"/>
        </w:rPr>
      </w:pPr>
      <w:r>
        <w:rPr>
          <w:rFonts w:ascii="Segoe UI" w:hAnsi="Segoe UI" w:cs="Segoe UI"/>
          <w:b/>
          <w:u w:val="single"/>
        </w:rPr>
        <w:t xml:space="preserve"> </w:t>
      </w:r>
      <w:r w:rsidR="00900AA3" w:rsidRPr="00900AA3">
        <w:rPr>
          <w:rFonts w:ascii="Segoe UI" w:hAnsi="Segoe UI" w:cs="Segoe UI"/>
          <w:b/>
          <w:u w:val="single"/>
        </w:rPr>
        <w:t>You are summoned to attend a</w:t>
      </w:r>
      <w:r w:rsidR="00E44501">
        <w:rPr>
          <w:rFonts w:ascii="Segoe UI" w:hAnsi="Segoe UI" w:cs="Segoe UI"/>
          <w:b/>
          <w:u w:val="single"/>
        </w:rPr>
        <w:t xml:space="preserve"> </w:t>
      </w:r>
      <w:r w:rsidR="00473430">
        <w:rPr>
          <w:rFonts w:ascii="Segoe UI" w:hAnsi="Segoe UI" w:cs="Segoe UI"/>
          <w:b/>
          <w:u w:val="single"/>
        </w:rPr>
        <w:t xml:space="preserve">Hybrid </w:t>
      </w:r>
      <w:r w:rsidR="00473430" w:rsidRPr="00900AA3">
        <w:rPr>
          <w:rFonts w:ascii="Segoe UI" w:hAnsi="Segoe UI" w:cs="Segoe UI"/>
          <w:b/>
          <w:u w:val="single"/>
        </w:rPr>
        <w:t>Annual</w:t>
      </w:r>
      <w:r w:rsidR="00900AA3" w:rsidRPr="00900AA3">
        <w:rPr>
          <w:rFonts w:ascii="Segoe UI" w:hAnsi="Segoe UI" w:cs="Segoe UI"/>
          <w:b/>
          <w:u w:val="single"/>
        </w:rPr>
        <w:t xml:space="preserve"> Meeting</w:t>
      </w:r>
    </w:p>
    <w:p w14:paraId="132B5C58" w14:textId="77777777" w:rsidR="00BE59B8" w:rsidRDefault="00900AA3" w:rsidP="00E03CCB">
      <w:pPr>
        <w:jc w:val="center"/>
        <w:rPr>
          <w:rFonts w:ascii="Segoe UI" w:hAnsi="Segoe UI" w:cs="Segoe UI"/>
          <w:b/>
          <w:u w:val="single"/>
        </w:rPr>
      </w:pPr>
      <w:r w:rsidRPr="00900AA3">
        <w:rPr>
          <w:rFonts w:ascii="Segoe UI" w:hAnsi="Segoe UI" w:cs="Segoe UI"/>
          <w:b/>
          <w:u w:val="single"/>
        </w:rPr>
        <w:t xml:space="preserve"> to be held in Sessions House and via </w:t>
      </w:r>
      <w:r w:rsidR="009164BB">
        <w:rPr>
          <w:rFonts w:ascii="Segoe UI" w:hAnsi="Segoe UI" w:cs="Segoe UI"/>
          <w:b/>
          <w:u w:val="single"/>
        </w:rPr>
        <w:t>Teams</w:t>
      </w:r>
      <w:r w:rsidRPr="00900AA3">
        <w:rPr>
          <w:rFonts w:ascii="Segoe UI" w:hAnsi="Segoe UI" w:cs="Segoe UI"/>
          <w:b/>
          <w:u w:val="single"/>
        </w:rPr>
        <w:t xml:space="preserve"> on </w:t>
      </w:r>
    </w:p>
    <w:p w14:paraId="739F724B" w14:textId="5BB90D1E" w:rsidR="00E03CCB" w:rsidRDefault="00900AA3" w:rsidP="00E03CCB">
      <w:pPr>
        <w:jc w:val="center"/>
        <w:rPr>
          <w:rFonts w:ascii="Segoe UI" w:hAnsi="Segoe UI" w:cs="Segoe UI"/>
          <w:b/>
          <w:u w:val="single"/>
        </w:rPr>
      </w:pPr>
      <w:r w:rsidRPr="00195AA8">
        <w:rPr>
          <w:rFonts w:ascii="Segoe UI" w:hAnsi="Segoe UI" w:cs="Segoe UI"/>
          <w:b/>
          <w:u w:val="single"/>
        </w:rPr>
        <w:t xml:space="preserve">Monday </w:t>
      </w:r>
      <w:r w:rsidR="005218A5">
        <w:rPr>
          <w:rFonts w:ascii="Segoe UI" w:hAnsi="Segoe UI" w:cs="Segoe UI"/>
          <w:b/>
          <w:u w:val="single"/>
        </w:rPr>
        <w:t>1</w:t>
      </w:r>
      <w:r w:rsidR="00530322">
        <w:rPr>
          <w:rFonts w:ascii="Segoe UI" w:hAnsi="Segoe UI" w:cs="Segoe UI"/>
          <w:b/>
          <w:u w:val="single"/>
        </w:rPr>
        <w:t>1</w:t>
      </w:r>
      <w:r w:rsidRPr="00195AA8">
        <w:rPr>
          <w:rFonts w:ascii="Segoe UI" w:hAnsi="Segoe UI" w:cs="Segoe UI"/>
          <w:b/>
          <w:u w:val="single"/>
          <w:vertAlign w:val="superscript"/>
        </w:rPr>
        <w:t>th</w:t>
      </w:r>
      <w:r w:rsidRPr="00195AA8">
        <w:rPr>
          <w:rFonts w:ascii="Segoe UI" w:hAnsi="Segoe UI" w:cs="Segoe UI"/>
          <w:b/>
          <w:u w:val="single"/>
        </w:rPr>
        <w:t xml:space="preserve"> May 202</w:t>
      </w:r>
      <w:r w:rsidR="00A2579B">
        <w:rPr>
          <w:rFonts w:ascii="Segoe UI" w:hAnsi="Segoe UI" w:cs="Segoe UI"/>
          <w:b/>
          <w:u w:val="single"/>
        </w:rPr>
        <w:t>6</w:t>
      </w:r>
      <w:r w:rsidRPr="00195AA8">
        <w:rPr>
          <w:rFonts w:ascii="Segoe UI" w:hAnsi="Segoe UI" w:cs="Segoe UI"/>
          <w:b/>
          <w:u w:val="single"/>
        </w:rPr>
        <w:t xml:space="preserve"> at </w:t>
      </w:r>
      <w:r w:rsidRPr="00900AA3">
        <w:rPr>
          <w:rFonts w:ascii="Segoe UI" w:hAnsi="Segoe UI" w:cs="Segoe UI"/>
          <w:b/>
          <w:u w:val="single"/>
        </w:rPr>
        <w:t xml:space="preserve">6.00pm </w:t>
      </w:r>
      <w:bookmarkEnd w:id="0"/>
    </w:p>
    <w:p w14:paraId="76DFB3A1" w14:textId="6539310E" w:rsidR="00900AA3" w:rsidRPr="00BE59B8" w:rsidRDefault="00BE59B8" w:rsidP="00BE59B8">
      <w:pPr>
        <w:jc w:val="center"/>
        <w:rPr>
          <w:rFonts w:ascii="Segoe UI" w:hAnsi="Segoe UI" w:cs="Segoe UI"/>
          <w:b/>
          <w:u w:val="single"/>
        </w:rPr>
      </w:pPr>
      <w:r>
        <w:rPr>
          <w:rFonts w:ascii="Segoe UI" w:hAnsi="Segoe UI" w:cs="Segoe UI"/>
          <w:b/>
          <w:noProof/>
        </w:rPr>
        <w:drawing>
          <wp:anchor distT="0" distB="0" distL="114300" distR="114300" simplePos="0" relativeHeight="251658240" behindDoc="1" locked="0" layoutInCell="1" allowOverlap="1" wp14:anchorId="59B99800" wp14:editId="6DB7E990">
            <wp:simplePos x="0" y="0"/>
            <wp:positionH relativeFrom="column">
              <wp:posOffset>5562600</wp:posOffset>
            </wp:positionH>
            <wp:positionV relativeFrom="paragraph">
              <wp:posOffset>11430</wp:posOffset>
            </wp:positionV>
            <wp:extent cx="1009650" cy="371475"/>
            <wp:effectExtent l="0" t="0" r="0" b="9525"/>
            <wp:wrapNone/>
            <wp:docPr id="2237297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729793" name="Picture 22372979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3CCB" w:rsidRPr="00E03CCB">
        <w:rPr>
          <w:rFonts w:ascii="Segoe UI" w:hAnsi="Segoe UI" w:cs="Segoe UI"/>
          <w:b/>
        </w:rPr>
        <w:t xml:space="preserve">                                         </w:t>
      </w:r>
      <w:bookmarkEnd w:id="1"/>
    </w:p>
    <w:p w14:paraId="4A29B5A3" w14:textId="78C95698" w:rsidR="00E03CCB" w:rsidRPr="00900AA3" w:rsidRDefault="00E03CCB" w:rsidP="00E03CCB">
      <w:pPr>
        <w:jc w:val="center"/>
        <w:rPr>
          <w:rFonts w:ascii="Segoe UI" w:hAnsi="Segoe UI" w:cs="Segoe UI"/>
          <w:b/>
          <w:noProof/>
          <w:lang w:val="en-GB" w:eastAsia="en-GB"/>
        </w:rPr>
      </w:pPr>
    </w:p>
    <w:bookmarkEnd w:id="2"/>
    <w:p w14:paraId="78194C29" w14:textId="798AD54C" w:rsidR="00922280" w:rsidRDefault="002C02A3" w:rsidP="002C02A3">
      <w:pPr>
        <w:jc w:val="right"/>
        <w:rPr>
          <w:rFonts w:ascii="Segoe UI" w:hAnsi="Segoe UI"/>
          <w:b/>
          <w:bCs/>
        </w:rPr>
      </w:pPr>
      <w:r>
        <w:rPr>
          <w:rFonts w:ascii="Segoe UI" w:hAnsi="Segoe UI"/>
          <w:b/>
          <w:bCs/>
        </w:rPr>
        <w:t xml:space="preserve">Angela Morgan </w:t>
      </w:r>
    </w:p>
    <w:p w14:paraId="6AC2884F" w14:textId="76EF26C6" w:rsidR="002C02A3" w:rsidRPr="002C02A3" w:rsidRDefault="002C02A3" w:rsidP="002C02A3">
      <w:pPr>
        <w:jc w:val="right"/>
        <w:rPr>
          <w:rFonts w:ascii="Segoe UI" w:hAnsi="Segoe UI"/>
        </w:rPr>
      </w:pPr>
      <w:r w:rsidRPr="002C02A3">
        <w:rPr>
          <w:rFonts w:ascii="Segoe UI" w:hAnsi="Segoe UI"/>
        </w:rPr>
        <w:t>Usk Town Clerk</w:t>
      </w:r>
    </w:p>
    <w:p w14:paraId="18636DE5" w14:textId="0222C4DA" w:rsidR="002C02A3" w:rsidRPr="002C02A3" w:rsidRDefault="00CE5ECF" w:rsidP="002C02A3">
      <w:pPr>
        <w:jc w:val="right"/>
        <w:rPr>
          <w:rFonts w:ascii="Segoe UI" w:hAnsi="Segoe UI"/>
        </w:rPr>
      </w:pPr>
      <w:r>
        <w:rPr>
          <w:rFonts w:ascii="Segoe UI" w:hAnsi="Segoe UI"/>
        </w:rPr>
        <w:t>P</w:t>
      </w:r>
      <w:r w:rsidR="002C02A3" w:rsidRPr="002C02A3">
        <w:rPr>
          <w:rFonts w:ascii="Segoe UI" w:hAnsi="Segoe UI"/>
        </w:rPr>
        <w:t>roper Officer</w:t>
      </w:r>
    </w:p>
    <w:p w14:paraId="6A04C32F" w14:textId="77777777" w:rsidR="00CE5ECF" w:rsidRPr="00B4075E" w:rsidRDefault="00CE5ECF" w:rsidP="00CE5ECF">
      <w:pPr>
        <w:pStyle w:val="ListParagraph"/>
        <w:numPr>
          <w:ilvl w:val="1"/>
          <w:numId w:val="6"/>
        </w:numPr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Mayoral Election</w:t>
      </w:r>
      <w:r w:rsidRPr="00B4075E">
        <w:rPr>
          <w:rFonts w:ascii="Segoe UI" w:hAnsi="Segoe UI" w:cs="Segoe UI"/>
          <w:b/>
          <w:bCs/>
        </w:rPr>
        <w:t xml:space="preserve"> Mayor </w:t>
      </w:r>
      <w:r>
        <w:rPr>
          <w:rFonts w:ascii="Segoe UI" w:hAnsi="Segoe UI" w:cs="Segoe UI"/>
          <w:b/>
          <w:bCs/>
        </w:rPr>
        <w:t>2026/27</w:t>
      </w:r>
      <w:r w:rsidRPr="00B4075E">
        <w:rPr>
          <w:rFonts w:ascii="Segoe UI" w:hAnsi="Segoe UI" w:cs="Segoe UI"/>
          <w:b/>
          <w:bCs/>
        </w:rPr>
        <w:tab/>
      </w:r>
    </w:p>
    <w:p w14:paraId="53C0D995" w14:textId="77777777" w:rsidR="00CE5ECF" w:rsidRDefault="00CE5ECF" w:rsidP="00CE5ECF">
      <w:pPr>
        <w:pStyle w:val="ListParagraph"/>
        <w:ind w:left="480"/>
        <w:rPr>
          <w:rFonts w:ascii="Segoe UI" w:hAnsi="Segoe UI" w:cs="Segoe UI"/>
        </w:rPr>
      </w:pPr>
      <w:r w:rsidRPr="005218A5">
        <w:rPr>
          <w:rFonts w:ascii="Segoe UI" w:hAnsi="Segoe UI" w:cs="Segoe UI"/>
        </w:rPr>
        <w:t>Mayor to sign DECLARATION OF ACCEPTANCE OF OFFICE</w:t>
      </w:r>
    </w:p>
    <w:p w14:paraId="19F4CCE4" w14:textId="77777777" w:rsidR="00CE5ECF" w:rsidRPr="00B4075E" w:rsidRDefault="00CE5ECF" w:rsidP="00CE5ECF">
      <w:pPr>
        <w:pStyle w:val="ListParagraph"/>
        <w:ind w:left="480"/>
        <w:rPr>
          <w:rFonts w:ascii="Segoe UI" w:hAnsi="Segoe UI" w:cs="Segoe UI"/>
          <w:b/>
        </w:rPr>
      </w:pPr>
    </w:p>
    <w:p w14:paraId="74DCBF49" w14:textId="77777777" w:rsidR="00CE5ECF" w:rsidRDefault="00CE5ECF" w:rsidP="00CE5ECF">
      <w:pPr>
        <w:pStyle w:val="ListParagraph"/>
        <w:numPr>
          <w:ilvl w:val="1"/>
          <w:numId w:val="6"/>
        </w:numPr>
        <w:rPr>
          <w:rFonts w:ascii="Segoe UI" w:hAnsi="Segoe UI" w:cs="Segoe UI"/>
          <w:b/>
          <w:bCs/>
        </w:rPr>
      </w:pPr>
      <w:r w:rsidRPr="00B4075E">
        <w:rPr>
          <w:rFonts w:ascii="Segoe UI" w:hAnsi="Segoe UI" w:cs="Segoe UI"/>
          <w:b/>
          <w:bCs/>
        </w:rPr>
        <w:t xml:space="preserve">Election of Deputy Mayor </w:t>
      </w:r>
      <w:r>
        <w:rPr>
          <w:rFonts w:ascii="Segoe UI" w:hAnsi="Segoe UI" w:cs="Segoe UI"/>
          <w:b/>
          <w:bCs/>
        </w:rPr>
        <w:t>2026/27</w:t>
      </w:r>
    </w:p>
    <w:p w14:paraId="01128E78" w14:textId="7C521AD8" w:rsidR="00CE5ECF" w:rsidRPr="00B4075E" w:rsidRDefault="00CE5ECF" w:rsidP="00CE5ECF">
      <w:pPr>
        <w:pStyle w:val="ListParagraph"/>
        <w:ind w:left="480"/>
        <w:rPr>
          <w:rFonts w:ascii="Segoe UI" w:hAnsi="Segoe UI" w:cs="Segoe UI"/>
          <w:b/>
          <w:bCs/>
        </w:rPr>
      </w:pPr>
      <w:r w:rsidRPr="00B4075E">
        <w:rPr>
          <w:rFonts w:ascii="Segoe UI" w:hAnsi="Segoe UI" w:cs="Segoe UI"/>
          <w:b/>
          <w:bCs/>
        </w:rPr>
        <w:tab/>
      </w:r>
    </w:p>
    <w:p w14:paraId="57E6809A" w14:textId="77777777" w:rsidR="007F21B2" w:rsidRPr="00B4075E" w:rsidRDefault="007F21B2" w:rsidP="007F21B2">
      <w:pPr>
        <w:pStyle w:val="ListParagraph"/>
        <w:numPr>
          <w:ilvl w:val="1"/>
          <w:numId w:val="6"/>
        </w:numPr>
        <w:rPr>
          <w:rFonts w:ascii="Segoe UI" w:hAnsi="Segoe UI" w:cs="Segoe UI"/>
          <w:b/>
          <w:bCs/>
        </w:rPr>
      </w:pPr>
      <w:r w:rsidRPr="00B4075E">
        <w:rPr>
          <w:rFonts w:ascii="Segoe UI" w:hAnsi="Segoe UI" w:cs="Segoe UI"/>
          <w:b/>
          <w:bCs/>
        </w:rPr>
        <w:t>Chair’s Announcements</w:t>
      </w:r>
    </w:p>
    <w:p w14:paraId="1386292A" w14:textId="4E2E3990" w:rsidR="007F21B2" w:rsidRPr="00B4075E" w:rsidRDefault="007F21B2" w:rsidP="00CE5ECF">
      <w:pPr>
        <w:ind w:firstLine="480"/>
        <w:rPr>
          <w:rFonts w:ascii="Segoe UI" w:hAnsi="Segoe UI" w:cs="Segoe UI"/>
          <w:b/>
        </w:rPr>
      </w:pPr>
      <w:r w:rsidRPr="005218A5">
        <w:rPr>
          <w:rFonts w:ascii="Segoe UI" w:hAnsi="Segoe UI" w:cs="Segoe UI"/>
        </w:rPr>
        <w:t>To receive apologies for absence</w:t>
      </w:r>
    </w:p>
    <w:p w14:paraId="3E078ACF" w14:textId="77777777" w:rsidR="007F21B2" w:rsidRPr="00B4075E" w:rsidRDefault="007F21B2" w:rsidP="007F21B2">
      <w:pPr>
        <w:pStyle w:val="ListParagraph"/>
        <w:ind w:left="480"/>
        <w:rPr>
          <w:rFonts w:ascii="Segoe UI" w:hAnsi="Segoe UI" w:cs="Segoe UI"/>
          <w:b/>
          <w:bCs/>
        </w:rPr>
      </w:pPr>
    </w:p>
    <w:p w14:paraId="4264FFD7" w14:textId="77777777" w:rsidR="007F21B2" w:rsidRPr="00B4075E" w:rsidRDefault="007F21B2" w:rsidP="007F21B2">
      <w:pPr>
        <w:pStyle w:val="ListParagraph"/>
        <w:numPr>
          <w:ilvl w:val="1"/>
          <w:numId w:val="6"/>
        </w:numPr>
        <w:rPr>
          <w:rFonts w:ascii="Segoe UI" w:hAnsi="Segoe UI" w:cs="Segoe UI"/>
          <w:b/>
        </w:rPr>
      </w:pPr>
      <w:r w:rsidRPr="00B4075E">
        <w:rPr>
          <w:rFonts w:ascii="Segoe UI" w:hAnsi="Segoe UI" w:cs="Segoe UI"/>
          <w:b/>
        </w:rPr>
        <w:t xml:space="preserve">To receive declarations of interest in items on the agenda. </w:t>
      </w:r>
    </w:p>
    <w:p w14:paraId="37B7B060" w14:textId="77777777" w:rsidR="007F21B2" w:rsidRPr="00B4075E" w:rsidRDefault="007F21B2" w:rsidP="007F21B2">
      <w:pPr>
        <w:rPr>
          <w:rFonts w:ascii="Segoe UI" w:hAnsi="Segoe UI" w:cs="Segoe UI"/>
          <w:b/>
          <w:bCs/>
        </w:rPr>
      </w:pPr>
    </w:p>
    <w:p w14:paraId="1CF6217A" w14:textId="7FFAFFEE" w:rsidR="007F21B2" w:rsidRPr="00B4075E" w:rsidRDefault="007F21B2" w:rsidP="007F21B2">
      <w:pPr>
        <w:rPr>
          <w:rFonts w:ascii="Segoe UI" w:hAnsi="Segoe UI" w:cs="Segoe UI"/>
          <w:b/>
          <w:bCs/>
        </w:rPr>
      </w:pPr>
      <w:r w:rsidRPr="00B4075E">
        <w:rPr>
          <w:rFonts w:ascii="Segoe UI" w:hAnsi="Segoe UI" w:cs="Segoe UI"/>
          <w:b/>
          <w:bCs/>
        </w:rPr>
        <w:t>1.</w:t>
      </w:r>
      <w:r>
        <w:rPr>
          <w:rFonts w:ascii="Segoe UI" w:hAnsi="Segoe UI" w:cs="Segoe UI"/>
          <w:b/>
          <w:bCs/>
        </w:rPr>
        <w:t>5</w:t>
      </w:r>
      <w:r w:rsidRPr="00B4075E">
        <w:rPr>
          <w:rFonts w:ascii="Segoe UI" w:hAnsi="Segoe UI" w:cs="Segoe UI"/>
          <w:b/>
          <w:bCs/>
        </w:rPr>
        <w:t xml:space="preserve"> Retiring Chairman’s </w:t>
      </w:r>
      <w:r w:rsidR="00010D7C" w:rsidRPr="00B4075E">
        <w:rPr>
          <w:rFonts w:ascii="Segoe UI" w:hAnsi="Segoe UI" w:cs="Segoe UI"/>
          <w:b/>
          <w:bCs/>
        </w:rPr>
        <w:t>report.</w:t>
      </w:r>
    </w:p>
    <w:p w14:paraId="68375B67" w14:textId="1CA2C783" w:rsidR="008901B7" w:rsidRPr="00473430" w:rsidRDefault="008901B7" w:rsidP="00D12404">
      <w:pPr>
        <w:ind w:firstLine="720"/>
        <w:rPr>
          <w:rFonts w:ascii="Segoe UI" w:hAnsi="Segoe UI" w:cs="Segoe UI"/>
        </w:rPr>
      </w:pPr>
      <w:r w:rsidRPr="00473430">
        <w:rPr>
          <w:rFonts w:ascii="Segoe UI" w:hAnsi="Segoe UI" w:cs="Segoe UI"/>
        </w:rPr>
        <w:t>(</w:t>
      </w:r>
      <w:r w:rsidR="00C61F51">
        <w:rPr>
          <w:rFonts w:ascii="Segoe UI" w:hAnsi="Segoe UI" w:cs="Segoe UI"/>
        </w:rPr>
        <w:t>Following this t</w:t>
      </w:r>
      <w:r w:rsidRPr="00473430">
        <w:rPr>
          <w:rFonts w:ascii="Segoe UI" w:hAnsi="Segoe UI" w:cs="Segoe UI"/>
        </w:rPr>
        <w:t>here will be a short interval whilst photographs are taken)</w:t>
      </w:r>
    </w:p>
    <w:p w14:paraId="296F0D8E" w14:textId="77777777" w:rsidR="007F21B2" w:rsidRPr="00B4075E" w:rsidRDefault="007F21B2" w:rsidP="007F21B2">
      <w:pPr>
        <w:rPr>
          <w:rFonts w:ascii="Segoe UI" w:hAnsi="Segoe UI" w:cs="Segoe UI"/>
          <w:b/>
          <w:bCs/>
        </w:rPr>
      </w:pPr>
    </w:p>
    <w:p w14:paraId="2467B7F6" w14:textId="547C608C" w:rsidR="007F21B2" w:rsidRPr="00B4075E" w:rsidRDefault="007F21B2" w:rsidP="007F21B2">
      <w:pPr>
        <w:rPr>
          <w:rFonts w:ascii="Segoe UI" w:hAnsi="Segoe UI" w:cs="Segoe UI"/>
          <w:b/>
          <w:bCs/>
        </w:rPr>
      </w:pPr>
      <w:r w:rsidRPr="00B4075E">
        <w:rPr>
          <w:rFonts w:ascii="Segoe UI" w:hAnsi="Segoe UI" w:cs="Segoe UI"/>
          <w:b/>
          <w:bCs/>
        </w:rPr>
        <w:t>1.</w:t>
      </w:r>
      <w:r>
        <w:rPr>
          <w:rFonts w:ascii="Segoe UI" w:hAnsi="Segoe UI" w:cs="Segoe UI"/>
          <w:b/>
          <w:bCs/>
        </w:rPr>
        <w:t>6</w:t>
      </w:r>
      <w:r w:rsidRPr="00B4075E">
        <w:rPr>
          <w:rFonts w:ascii="Segoe UI" w:hAnsi="Segoe UI" w:cs="Segoe UI"/>
          <w:b/>
          <w:bCs/>
        </w:rPr>
        <w:t xml:space="preserve"> Minutes of the Annual Meeting held on </w:t>
      </w:r>
      <w:r w:rsidR="00E6548D">
        <w:rPr>
          <w:rFonts w:ascii="Segoe UI" w:hAnsi="Segoe UI" w:cs="Segoe UI"/>
          <w:b/>
          <w:bCs/>
        </w:rPr>
        <w:t>1</w:t>
      </w:r>
      <w:r w:rsidR="00DC31B2">
        <w:rPr>
          <w:rFonts w:ascii="Segoe UI" w:hAnsi="Segoe UI" w:cs="Segoe UI"/>
          <w:b/>
          <w:bCs/>
        </w:rPr>
        <w:t>2</w:t>
      </w:r>
      <w:r w:rsidR="00E6548D" w:rsidRPr="00E6548D">
        <w:rPr>
          <w:rFonts w:ascii="Segoe UI" w:hAnsi="Segoe UI" w:cs="Segoe UI"/>
          <w:b/>
          <w:bCs/>
          <w:vertAlign w:val="superscript"/>
        </w:rPr>
        <w:t>th</w:t>
      </w:r>
      <w:r w:rsidR="00E6548D">
        <w:rPr>
          <w:rFonts w:ascii="Segoe UI" w:hAnsi="Segoe UI" w:cs="Segoe UI"/>
          <w:b/>
          <w:bCs/>
        </w:rPr>
        <w:t xml:space="preserve"> May 202</w:t>
      </w:r>
      <w:r w:rsidR="00DC31B2">
        <w:rPr>
          <w:rFonts w:ascii="Segoe UI" w:hAnsi="Segoe UI" w:cs="Segoe UI"/>
          <w:b/>
          <w:bCs/>
        </w:rPr>
        <w:t>5</w:t>
      </w:r>
    </w:p>
    <w:p w14:paraId="4D36F6D6" w14:textId="56643D7D" w:rsidR="009877E6" w:rsidRPr="00D12404" w:rsidRDefault="007F21B2" w:rsidP="007F21B2"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ab/>
      </w:r>
      <w:r w:rsidRPr="00D12404">
        <w:rPr>
          <w:rFonts w:ascii="Segoe UI" w:hAnsi="Segoe UI" w:cs="Segoe UI"/>
        </w:rPr>
        <w:t xml:space="preserve">To note the Minutes of last Annual Meeting held </w:t>
      </w:r>
      <w:r w:rsidR="00D12404" w:rsidRPr="00D12404">
        <w:rPr>
          <w:rFonts w:ascii="Segoe UI" w:hAnsi="Segoe UI" w:cs="Segoe UI"/>
        </w:rPr>
        <w:t>15</w:t>
      </w:r>
      <w:r w:rsidR="00D12404" w:rsidRPr="00D12404">
        <w:rPr>
          <w:rFonts w:ascii="Segoe UI" w:hAnsi="Segoe UI" w:cs="Segoe UI"/>
          <w:vertAlign w:val="superscript"/>
        </w:rPr>
        <w:t>th</w:t>
      </w:r>
      <w:r w:rsidR="00D12404" w:rsidRPr="00D12404">
        <w:rPr>
          <w:rFonts w:ascii="Segoe UI" w:hAnsi="Segoe UI" w:cs="Segoe UI"/>
        </w:rPr>
        <w:t xml:space="preserve"> May</w:t>
      </w:r>
      <w:r w:rsidRPr="00D12404">
        <w:rPr>
          <w:rFonts w:ascii="Segoe UI" w:hAnsi="Segoe UI" w:cs="Segoe UI"/>
        </w:rPr>
        <w:t xml:space="preserve"> 202</w:t>
      </w:r>
      <w:r w:rsidR="00D12404" w:rsidRPr="00D12404">
        <w:rPr>
          <w:rFonts w:ascii="Segoe UI" w:hAnsi="Segoe UI" w:cs="Segoe UI"/>
        </w:rPr>
        <w:t>3</w:t>
      </w:r>
      <w:r w:rsidRPr="00D12404">
        <w:rPr>
          <w:rFonts w:ascii="Segoe UI" w:hAnsi="Segoe UI" w:cs="Segoe UI"/>
        </w:rPr>
        <w:t xml:space="preserve"> were adopted at the </w:t>
      </w:r>
      <w:r w:rsidRPr="00D12404">
        <w:rPr>
          <w:rFonts w:ascii="Segoe UI" w:hAnsi="Segoe UI" w:cs="Segoe UI"/>
        </w:rPr>
        <w:tab/>
        <w:t xml:space="preserve">Ordinary held on Monday </w:t>
      </w:r>
      <w:r w:rsidR="00E63733" w:rsidRPr="00D12404">
        <w:rPr>
          <w:rFonts w:ascii="Segoe UI" w:hAnsi="Segoe UI" w:cs="Segoe UI"/>
        </w:rPr>
        <w:t>1</w:t>
      </w:r>
      <w:r w:rsidR="00D12404" w:rsidRPr="00D12404">
        <w:rPr>
          <w:rFonts w:ascii="Segoe UI" w:hAnsi="Segoe UI" w:cs="Segoe UI"/>
        </w:rPr>
        <w:t>0</w:t>
      </w:r>
      <w:r w:rsidRPr="00D12404">
        <w:rPr>
          <w:rFonts w:ascii="Segoe UI" w:hAnsi="Segoe UI" w:cs="Segoe UI"/>
          <w:vertAlign w:val="superscript"/>
        </w:rPr>
        <w:t>th</w:t>
      </w:r>
      <w:r w:rsidRPr="00D12404">
        <w:rPr>
          <w:rFonts w:ascii="Segoe UI" w:hAnsi="Segoe UI" w:cs="Segoe UI"/>
        </w:rPr>
        <w:t xml:space="preserve"> June 202</w:t>
      </w:r>
      <w:r w:rsidR="00D12404" w:rsidRPr="00D12404">
        <w:rPr>
          <w:rFonts w:ascii="Segoe UI" w:hAnsi="Segoe UI" w:cs="Segoe UI"/>
        </w:rPr>
        <w:t>4</w:t>
      </w:r>
    </w:p>
    <w:p w14:paraId="65908A74" w14:textId="1080B1F2" w:rsidR="007F21B2" w:rsidRPr="00D12404" w:rsidRDefault="007F21B2" w:rsidP="007F21B2">
      <w:pPr>
        <w:rPr>
          <w:rFonts w:ascii="Segoe UI" w:hAnsi="Segoe UI" w:cs="Segoe UI"/>
        </w:rPr>
      </w:pPr>
      <w:r w:rsidRPr="00D12404">
        <w:rPr>
          <w:rFonts w:ascii="Segoe UI" w:hAnsi="Segoe UI" w:cs="Segoe UI"/>
        </w:rPr>
        <w:t xml:space="preserve"> </w:t>
      </w:r>
    </w:p>
    <w:p w14:paraId="751C7EF2" w14:textId="77777777" w:rsidR="007F21B2" w:rsidRPr="00B4075E" w:rsidRDefault="007F21B2" w:rsidP="007F21B2">
      <w:pPr>
        <w:widowControl w:val="0"/>
        <w:suppressAutoHyphens/>
        <w:rPr>
          <w:rFonts w:ascii="Segoe UI" w:hAnsi="Segoe UI" w:cs="Segoe UI"/>
        </w:rPr>
      </w:pPr>
      <w:r w:rsidRPr="00B4075E">
        <w:rPr>
          <w:rFonts w:ascii="Segoe UI" w:hAnsi="Segoe UI" w:cs="Segoe UI"/>
          <w:b/>
          <w:bCs/>
        </w:rPr>
        <w:t>1.</w:t>
      </w:r>
      <w:r>
        <w:rPr>
          <w:rFonts w:ascii="Segoe UI" w:hAnsi="Segoe UI" w:cs="Segoe UI"/>
          <w:b/>
          <w:bCs/>
        </w:rPr>
        <w:t>7</w:t>
      </w:r>
      <w:r w:rsidRPr="00B4075E">
        <w:rPr>
          <w:rFonts w:ascii="Segoe UI" w:hAnsi="Segoe UI" w:cs="Segoe UI"/>
          <w:b/>
          <w:bCs/>
        </w:rPr>
        <w:t xml:space="preserve"> To review and </w:t>
      </w:r>
      <w:r w:rsidRPr="00B4075E">
        <w:rPr>
          <w:rFonts w:ascii="Segoe UI" w:hAnsi="Segoe UI" w:cs="Segoe UI"/>
          <w:b/>
        </w:rPr>
        <w:t xml:space="preserve">formally adopt the model Code of Conduct. </w:t>
      </w:r>
    </w:p>
    <w:p w14:paraId="613EFEF3" w14:textId="77777777" w:rsidR="007F21B2" w:rsidRPr="00B4075E" w:rsidRDefault="007F21B2" w:rsidP="007F21B2">
      <w:pPr>
        <w:widowControl w:val="0"/>
        <w:suppressAutoHyphens/>
        <w:rPr>
          <w:rFonts w:ascii="Segoe UI" w:hAnsi="Segoe UI" w:cs="Segoe UI"/>
          <w:b/>
        </w:rPr>
      </w:pPr>
    </w:p>
    <w:p w14:paraId="48C7A5FD" w14:textId="55893842" w:rsidR="007F21B2" w:rsidRPr="00B4075E" w:rsidRDefault="007F21B2" w:rsidP="007F21B2">
      <w:pPr>
        <w:pStyle w:val="NoSpacing"/>
        <w:rPr>
          <w:rFonts w:ascii="Segoe UI" w:hAnsi="Segoe UI" w:cs="Segoe UI"/>
          <w:b/>
          <w:sz w:val="24"/>
          <w:szCs w:val="24"/>
        </w:rPr>
      </w:pPr>
      <w:r w:rsidRPr="00B4075E">
        <w:rPr>
          <w:rFonts w:ascii="Segoe UI" w:hAnsi="Segoe UI" w:cs="Segoe UI"/>
          <w:b/>
          <w:sz w:val="24"/>
          <w:szCs w:val="24"/>
        </w:rPr>
        <w:t>1.</w:t>
      </w:r>
      <w:r>
        <w:rPr>
          <w:rFonts w:ascii="Segoe UI" w:hAnsi="Segoe UI" w:cs="Segoe UI"/>
          <w:b/>
          <w:sz w:val="24"/>
          <w:szCs w:val="24"/>
        </w:rPr>
        <w:t>8</w:t>
      </w:r>
      <w:r w:rsidRPr="00B4075E">
        <w:rPr>
          <w:rFonts w:ascii="Segoe UI" w:hAnsi="Segoe UI" w:cs="Segoe UI"/>
          <w:b/>
          <w:sz w:val="24"/>
          <w:szCs w:val="24"/>
        </w:rPr>
        <w:t xml:space="preserve"> To </w:t>
      </w:r>
      <w:r w:rsidRPr="00B4075E">
        <w:rPr>
          <w:rFonts w:ascii="Segoe UI" w:hAnsi="Segoe UI" w:cs="Segoe UI"/>
          <w:b/>
          <w:bCs/>
          <w:sz w:val="24"/>
          <w:szCs w:val="24"/>
        </w:rPr>
        <w:t xml:space="preserve">review and </w:t>
      </w:r>
      <w:r w:rsidRPr="00B4075E">
        <w:rPr>
          <w:rFonts w:ascii="Segoe UI" w:hAnsi="Segoe UI" w:cs="Segoe UI"/>
          <w:b/>
          <w:sz w:val="24"/>
          <w:szCs w:val="24"/>
        </w:rPr>
        <w:t xml:space="preserve">formally adopt Standing Orders for </w:t>
      </w:r>
      <w:r w:rsidR="00996F80">
        <w:rPr>
          <w:rFonts w:ascii="Segoe UI" w:hAnsi="Segoe UI" w:cs="Segoe UI"/>
          <w:b/>
          <w:sz w:val="24"/>
          <w:szCs w:val="24"/>
        </w:rPr>
        <w:t>202</w:t>
      </w:r>
      <w:r w:rsidR="00DC31B2">
        <w:rPr>
          <w:rFonts w:ascii="Segoe UI" w:hAnsi="Segoe UI" w:cs="Segoe UI"/>
          <w:b/>
          <w:sz w:val="24"/>
          <w:szCs w:val="24"/>
        </w:rPr>
        <w:t>6</w:t>
      </w:r>
      <w:r w:rsidR="00996F80">
        <w:rPr>
          <w:rFonts w:ascii="Segoe UI" w:hAnsi="Segoe UI" w:cs="Segoe UI"/>
          <w:b/>
          <w:sz w:val="24"/>
          <w:szCs w:val="24"/>
        </w:rPr>
        <w:t>/202</w:t>
      </w:r>
      <w:r w:rsidR="00DC31B2">
        <w:rPr>
          <w:rFonts w:ascii="Segoe UI" w:hAnsi="Segoe UI" w:cs="Segoe UI"/>
          <w:b/>
          <w:sz w:val="24"/>
          <w:szCs w:val="24"/>
        </w:rPr>
        <w:t>7</w:t>
      </w:r>
    </w:p>
    <w:p w14:paraId="2E37C276" w14:textId="77777777" w:rsidR="007F21B2" w:rsidRPr="00B4075E" w:rsidRDefault="007F21B2" w:rsidP="007F21B2">
      <w:pPr>
        <w:widowControl w:val="0"/>
        <w:suppressAutoHyphens/>
        <w:rPr>
          <w:rFonts w:ascii="Segoe UI" w:hAnsi="Segoe UI" w:cs="Segoe UI"/>
          <w:b/>
        </w:rPr>
      </w:pPr>
    </w:p>
    <w:p w14:paraId="2C2C03C2" w14:textId="77777777" w:rsidR="007F21B2" w:rsidRDefault="007F21B2" w:rsidP="007F21B2">
      <w:pPr>
        <w:widowControl w:val="0"/>
        <w:suppressAutoHyphens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1.9 </w:t>
      </w:r>
      <w:r w:rsidRPr="00B4075E">
        <w:rPr>
          <w:rFonts w:ascii="Segoe UI" w:hAnsi="Segoe UI" w:cs="Segoe UI"/>
          <w:b/>
        </w:rPr>
        <w:t>To review and adopt Financial Regulations.</w:t>
      </w:r>
    </w:p>
    <w:p w14:paraId="2F98E99E" w14:textId="77777777" w:rsidR="007F21B2" w:rsidRPr="00B4075E" w:rsidRDefault="007F21B2" w:rsidP="007F21B2">
      <w:pPr>
        <w:widowControl w:val="0"/>
        <w:suppressAutoHyphens/>
        <w:rPr>
          <w:rFonts w:ascii="Segoe UI" w:hAnsi="Segoe UI" w:cs="Segoe UI"/>
          <w:b/>
        </w:rPr>
      </w:pPr>
    </w:p>
    <w:p w14:paraId="18471876" w14:textId="25AE11B7" w:rsidR="007F21B2" w:rsidRDefault="007F21B2" w:rsidP="007F21B2">
      <w:pPr>
        <w:widowControl w:val="0"/>
        <w:suppressAutoHyphens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2.0 </w:t>
      </w:r>
      <w:r w:rsidRPr="00B4075E">
        <w:rPr>
          <w:rFonts w:ascii="Segoe UI" w:hAnsi="Segoe UI" w:cs="Segoe UI"/>
          <w:b/>
          <w:bCs/>
        </w:rPr>
        <w:t xml:space="preserve">To </w:t>
      </w:r>
      <w:r>
        <w:rPr>
          <w:rFonts w:ascii="Segoe UI" w:hAnsi="Segoe UI" w:cs="Segoe UI"/>
          <w:b/>
          <w:bCs/>
        </w:rPr>
        <w:t>r</w:t>
      </w:r>
      <w:r w:rsidRPr="00B4075E">
        <w:rPr>
          <w:rFonts w:ascii="Segoe UI" w:hAnsi="Segoe UI" w:cs="Segoe UI"/>
          <w:b/>
          <w:bCs/>
        </w:rPr>
        <w:t xml:space="preserve">eview and adopt the Annual Risk Assessment </w:t>
      </w:r>
    </w:p>
    <w:p w14:paraId="21EA628A" w14:textId="77777777" w:rsidR="00473430" w:rsidRPr="00B4075E" w:rsidRDefault="00473430" w:rsidP="007F21B2">
      <w:pPr>
        <w:widowControl w:val="0"/>
        <w:suppressAutoHyphens/>
        <w:rPr>
          <w:rFonts w:ascii="Segoe UI" w:hAnsi="Segoe UI" w:cs="Segoe UI"/>
          <w:b/>
        </w:rPr>
      </w:pPr>
    </w:p>
    <w:p w14:paraId="7A957B84" w14:textId="77777777" w:rsidR="007F21B2" w:rsidRPr="00B4075E" w:rsidRDefault="007F21B2" w:rsidP="007F21B2">
      <w:pPr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2.1 </w:t>
      </w:r>
      <w:r w:rsidRPr="00B4075E">
        <w:rPr>
          <w:rFonts w:ascii="Segoe UI" w:hAnsi="Segoe UI" w:cs="Segoe UI"/>
          <w:b/>
          <w:bCs/>
        </w:rPr>
        <w:t>To review and adopt the following Council policies:</w:t>
      </w:r>
    </w:p>
    <w:p w14:paraId="53B0755B" w14:textId="77777777" w:rsidR="007F21B2" w:rsidRPr="00CB32D2" w:rsidRDefault="007F21B2" w:rsidP="007F21B2">
      <w:pPr>
        <w:pStyle w:val="ListParagraph"/>
        <w:numPr>
          <w:ilvl w:val="0"/>
          <w:numId w:val="9"/>
        </w:numPr>
        <w:rPr>
          <w:rFonts w:ascii="Segoe UI" w:hAnsi="Segoe UI" w:cs="Segoe UI"/>
        </w:rPr>
      </w:pPr>
      <w:r w:rsidRPr="00CB32D2">
        <w:rPr>
          <w:rFonts w:ascii="Segoe UI" w:hAnsi="Segoe UI" w:cs="Segoe UI"/>
        </w:rPr>
        <w:t xml:space="preserve">Freedom of Information </w:t>
      </w:r>
    </w:p>
    <w:p w14:paraId="33930E62" w14:textId="77777777" w:rsidR="007F21B2" w:rsidRPr="00CB32D2" w:rsidRDefault="007F21B2" w:rsidP="007F21B2">
      <w:pPr>
        <w:pStyle w:val="ListParagraph"/>
        <w:numPr>
          <w:ilvl w:val="0"/>
          <w:numId w:val="9"/>
        </w:numPr>
        <w:rPr>
          <w:rFonts w:ascii="Segoe UI" w:hAnsi="Segoe UI" w:cs="Segoe UI"/>
        </w:rPr>
      </w:pPr>
      <w:r w:rsidRPr="00CB32D2">
        <w:rPr>
          <w:rFonts w:ascii="Segoe UI" w:hAnsi="Segoe UI" w:cs="Segoe UI"/>
        </w:rPr>
        <w:t>General Privacy Notice</w:t>
      </w:r>
    </w:p>
    <w:p w14:paraId="2B9B95C7" w14:textId="77777777" w:rsidR="007F21B2" w:rsidRPr="006A6059" w:rsidRDefault="007F21B2" w:rsidP="007F21B2">
      <w:pPr>
        <w:pStyle w:val="ListParagraph"/>
        <w:numPr>
          <w:ilvl w:val="0"/>
          <w:numId w:val="9"/>
        </w:numPr>
        <w:rPr>
          <w:rFonts w:ascii="Segoe UI" w:hAnsi="Segoe UI" w:cs="Segoe UI"/>
        </w:rPr>
      </w:pPr>
      <w:r w:rsidRPr="006A6059">
        <w:rPr>
          <w:rFonts w:ascii="Segoe UI" w:hAnsi="Segoe UI" w:cs="Segoe UI"/>
        </w:rPr>
        <w:t xml:space="preserve">Information &amp; Data Protection Policy </w:t>
      </w:r>
    </w:p>
    <w:p w14:paraId="0ACDB469" w14:textId="77777777" w:rsidR="007F21B2" w:rsidRPr="00CB32D2" w:rsidRDefault="007F21B2" w:rsidP="007F21B2">
      <w:pPr>
        <w:pStyle w:val="ListParagraph"/>
        <w:numPr>
          <w:ilvl w:val="0"/>
          <w:numId w:val="9"/>
        </w:numPr>
        <w:rPr>
          <w:rFonts w:ascii="Segoe UI" w:hAnsi="Segoe UI" w:cs="Segoe UI"/>
        </w:rPr>
      </w:pPr>
      <w:r w:rsidRPr="00CB32D2">
        <w:rPr>
          <w:rFonts w:ascii="Segoe UI" w:hAnsi="Segoe UI" w:cs="Segoe UI"/>
        </w:rPr>
        <w:t>Press, Media &amp; Publicity</w:t>
      </w:r>
    </w:p>
    <w:p w14:paraId="108ECDB4" w14:textId="77777777" w:rsidR="007F21B2" w:rsidRPr="00CB32D2" w:rsidRDefault="007F21B2" w:rsidP="007F21B2">
      <w:pPr>
        <w:pStyle w:val="ListParagraph"/>
        <w:numPr>
          <w:ilvl w:val="0"/>
          <w:numId w:val="9"/>
        </w:numPr>
        <w:rPr>
          <w:rFonts w:ascii="Segoe UI" w:hAnsi="Segoe UI" w:cs="Segoe UI"/>
        </w:rPr>
      </w:pPr>
      <w:r w:rsidRPr="00CB32D2">
        <w:rPr>
          <w:rFonts w:ascii="Segoe UI" w:hAnsi="Segoe UI" w:cs="Segoe UI"/>
        </w:rPr>
        <w:t xml:space="preserve">Safeguarding </w:t>
      </w:r>
      <w:r>
        <w:rPr>
          <w:rFonts w:ascii="Segoe UI" w:hAnsi="Segoe UI" w:cs="Segoe UI"/>
        </w:rPr>
        <w:t>Policy</w:t>
      </w:r>
    </w:p>
    <w:p w14:paraId="517636A6" w14:textId="77777777" w:rsidR="007F21B2" w:rsidRDefault="007F21B2" w:rsidP="007F21B2">
      <w:pPr>
        <w:pStyle w:val="ListParagraph"/>
        <w:numPr>
          <w:ilvl w:val="0"/>
          <w:numId w:val="9"/>
        </w:numPr>
        <w:rPr>
          <w:rFonts w:ascii="Segoe UI" w:hAnsi="Segoe UI" w:cs="Segoe UI"/>
        </w:rPr>
      </w:pPr>
      <w:r w:rsidRPr="00CB32D2">
        <w:rPr>
          <w:rFonts w:ascii="Segoe UI" w:hAnsi="Segoe UI" w:cs="Segoe UI"/>
        </w:rPr>
        <w:t xml:space="preserve">Social Media </w:t>
      </w:r>
      <w:r>
        <w:rPr>
          <w:rFonts w:ascii="Segoe UI" w:hAnsi="Segoe UI" w:cs="Segoe UI"/>
        </w:rPr>
        <w:t>Policy</w:t>
      </w:r>
    </w:p>
    <w:p w14:paraId="3F1B6A5A" w14:textId="77777777" w:rsidR="007F21B2" w:rsidRDefault="007F21B2" w:rsidP="007F21B2">
      <w:pPr>
        <w:pStyle w:val="ListParagraph"/>
        <w:numPr>
          <w:ilvl w:val="0"/>
          <w:numId w:val="9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Complaints Policy</w:t>
      </w:r>
    </w:p>
    <w:p w14:paraId="19CBD5B1" w14:textId="77777777" w:rsidR="007F21B2" w:rsidRPr="00B4075E" w:rsidRDefault="007F21B2" w:rsidP="005B64F3">
      <w:pPr>
        <w:pStyle w:val="NoSpacing"/>
        <w:rPr>
          <w:rFonts w:ascii="Segoe UI" w:hAnsi="Segoe UI" w:cs="Segoe UI"/>
          <w:b/>
          <w:bCs/>
          <w:sz w:val="24"/>
          <w:szCs w:val="24"/>
        </w:rPr>
      </w:pPr>
    </w:p>
    <w:p w14:paraId="3BD1965B" w14:textId="75FAF162" w:rsidR="007F21B2" w:rsidRDefault="007F21B2" w:rsidP="005B64F3">
      <w:pPr>
        <w:rPr>
          <w:rFonts w:ascii="Segoe UI" w:hAnsi="Segoe UI" w:cs="Segoe UI"/>
          <w:b/>
          <w:bCs/>
        </w:rPr>
      </w:pPr>
      <w:r w:rsidRPr="00B4075E">
        <w:rPr>
          <w:rFonts w:ascii="Segoe UI" w:hAnsi="Segoe UI" w:cs="Segoe UI"/>
          <w:b/>
          <w:bCs/>
        </w:rPr>
        <w:t>2.</w:t>
      </w:r>
      <w:r>
        <w:rPr>
          <w:rFonts w:ascii="Segoe UI" w:hAnsi="Segoe UI" w:cs="Segoe UI"/>
          <w:b/>
          <w:bCs/>
        </w:rPr>
        <w:t>2</w:t>
      </w:r>
      <w:r w:rsidRPr="00B4075E">
        <w:rPr>
          <w:rFonts w:ascii="Segoe UI" w:hAnsi="Segoe UI" w:cs="Segoe UI"/>
          <w:b/>
          <w:bCs/>
        </w:rPr>
        <w:t xml:space="preserve"> Adoption of Income &amp; Expenditure Report for </w:t>
      </w:r>
      <w:r w:rsidR="005218A5">
        <w:rPr>
          <w:rFonts w:ascii="Segoe UI" w:hAnsi="Segoe UI" w:cs="Segoe UI"/>
          <w:b/>
          <w:bCs/>
        </w:rPr>
        <w:t>202</w:t>
      </w:r>
      <w:r w:rsidR="00F05F0A">
        <w:rPr>
          <w:rFonts w:ascii="Segoe UI" w:hAnsi="Segoe UI" w:cs="Segoe UI"/>
          <w:b/>
          <w:bCs/>
        </w:rPr>
        <w:t>6</w:t>
      </w:r>
      <w:r w:rsidR="005218A5">
        <w:rPr>
          <w:rFonts w:ascii="Segoe UI" w:hAnsi="Segoe UI" w:cs="Segoe UI"/>
          <w:b/>
          <w:bCs/>
        </w:rPr>
        <w:t>/2</w:t>
      </w:r>
      <w:r w:rsidR="00F05F0A">
        <w:rPr>
          <w:rFonts w:ascii="Segoe UI" w:hAnsi="Segoe UI" w:cs="Segoe UI"/>
          <w:b/>
          <w:bCs/>
        </w:rPr>
        <w:t>7</w:t>
      </w:r>
      <w:r w:rsidRPr="00B4075E">
        <w:rPr>
          <w:rFonts w:ascii="Segoe UI" w:hAnsi="Segoe UI" w:cs="Segoe UI"/>
        </w:rPr>
        <w:t xml:space="preserve"> </w:t>
      </w:r>
      <w:r w:rsidRPr="00B4075E">
        <w:rPr>
          <w:rFonts w:ascii="Segoe UI" w:hAnsi="Segoe UI" w:cs="Segoe UI"/>
          <w:b/>
          <w:bCs/>
        </w:rPr>
        <w:t>note S.137 Expenditure and Council Assets</w:t>
      </w:r>
    </w:p>
    <w:p w14:paraId="7281FD98" w14:textId="77777777" w:rsidR="007F21B2" w:rsidRPr="00B4075E" w:rsidRDefault="007F21B2" w:rsidP="005B64F3">
      <w:pPr>
        <w:rPr>
          <w:rFonts w:ascii="Segoe UI" w:hAnsi="Segoe UI" w:cs="Segoe UI"/>
          <w:b/>
          <w:bCs/>
        </w:rPr>
      </w:pPr>
    </w:p>
    <w:p w14:paraId="290DD936" w14:textId="01D93FC0" w:rsidR="007F21B2" w:rsidRDefault="007F21B2" w:rsidP="005B64F3">
      <w:pPr>
        <w:rPr>
          <w:rFonts w:ascii="Segoe UI" w:hAnsi="Segoe UI" w:cs="Segoe UI"/>
          <w:b/>
          <w:lang w:eastAsia="en-GB"/>
        </w:rPr>
      </w:pPr>
      <w:r>
        <w:rPr>
          <w:rFonts w:ascii="Segoe UI" w:hAnsi="Segoe UI" w:cs="Segoe UI"/>
          <w:b/>
          <w:bCs/>
        </w:rPr>
        <w:t xml:space="preserve">2.3 </w:t>
      </w:r>
      <w:r w:rsidRPr="00B4075E">
        <w:rPr>
          <w:rFonts w:ascii="Segoe UI" w:hAnsi="Segoe UI" w:cs="Segoe UI"/>
          <w:b/>
          <w:bCs/>
        </w:rPr>
        <w:t xml:space="preserve">To </w:t>
      </w:r>
      <w:r w:rsidR="000505DD">
        <w:rPr>
          <w:rFonts w:ascii="Segoe UI" w:hAnsi="Segoe UI" w:cs="Segoe UI"/>
          <w:b/>
          <w:bCs/>
        </w:rPr>
        <w:t xml:space="preserve">review and adopt </w:t>
      </w:r>
      <w:r w:rsidRPr="00B4075E">
        <w:rPr>
          <w:rFonts w:ascii="Segoe UI" w:hAnsi="Segoe UI" w:cs="Segoe UI"/>
          <w:b/>
          <w:bCs/>
        </w:rPr>
        <w:t xml:space="preserve">the </w:t>
      </w:r>
      <w:bookmarkStart w:id="3" w:name="_Hlk101951233"/>
      <w:r w:rsidR="00AE7721">
        <w:rPr>
          <w:rFonts w:ascii="Segoe UI" w:hAnsi="Segoe UI" w:cs="Segoe UI"/>
          <w:b/>
          <w:bCs/>
        </w:rPr>
        <w:t>I</w:t>
      </w:r>
      <w:r w:rsidRPr="00B4075E">
        <w:rPr>
          <w:rFonts w:ascii="Segoe UI" w:hAnsi="Segoe UI" w:cs="Segoe UI"/>
          <w:b/>
          <w:bCs/>
        </w:rPr>
        <w:t xml:space="preserve">ndependent Renumeration Panel for Wales </w:t>
      </w:r>
      <w:r>
        <w:rPr>
          <w:rFonts w:ascii="Segoe UI" w:hAnsi="Segoe UI" w:cs="Segoe UI"/>
          <w:b/>
          <w:bCs/>
        </w:rPr>
        <w:t>Annual Report 202</w:t>
      </w:r>
      <w:r w:rsidR="00A42818">
        <w:rPr>
          <w:rFonts w:ascii="Segoe UI" w:hAnsi="Segoe UI" w:cs="Segoe UI"/>
          <w:b/>
          <w:bCs/>
        </w:rPr>
        <w:t>6</w:t>
      </w:r>
      <w:r>
        <w:rPr>
          <w:rFonts w:ascii="Segoe UI" w:hAnsi="Segoe UI" w:cs="Segoe UI"/>
          <w:b/>
          <w:bCs/>
        </w:rPr>
        <w:t>-202</w:t>
      </w:r>
      <w:bookmarkEnd w:id="3"/>
      <w:r w:rsidR="00A42818">
        <w:rPr>
          <w:rFonts w:ascii="Segoe UI" w:hAnsi="Segoe UI" w:cs="Segoe UI"/>
          <w:b/>
          <w:bCs/>
        </w:rPr>
        <w:t>7</w:t>
      </w:r>
      <w:r>
        <w:rPr>
          <w:rFonts w:ascii="Segoe UI" w:hAnsi="Segoe UI" w:cs="Segoe UI"/>
          <w:b/>
          <w:bCs/>
        </w:rPr>
        <w:t xml:space="preserve"> </w:t>
      </w:r>
      <w:r w:rsidRPr="00B4075E">
        <w:rPr>
          <w:rFonts w:ascii="Segoe UI" w:hAnsi="Segoe UI" w:cs="Segoe UI"/>
          <w:b/>
        </w:rPr>
        <w:t xml:space="preserve">relating to </w:t>
      </w:r>
      <w:r w:rsidRPr="00B4075E">
        <w:rPr>
          <w:rFonts w:ascii="Segoe UI" w:hAnsi="Segoe UI" w:cs="Segoe UI"/>
          <w:b/>
          <w:lang w:eastAsia="en-GB"/>
        </w:rPr>
        <w:t>Councillor Allowances – if councillors wish to forgo allowances, please submit in writing to the Clerk.</w:t>
      </w:r>
    </w:p>
    <w:p w14:paraId="3B560ED2" w14:textId="77777777" w:rsidR="00451974" w:rsidRPr="00B4075E" w:rsidRDefault="00451974" w:rsidP="005B64F3">
      <w:pPr>
        <w:rPr>
          <w:rFonts w:ascii="Segoe UI" w:hAnsi="Segoe UI" w:cs="Segoe UI"/>
          <w:b/>
          <w:bCs/>
        </w:rPr>
      </w:pPr>
    </w:p>
    <w:p w14:paraId="658696DC" w14:textId="28C16A58" w:rsidR="007F21B2" w:rsidRDefault="007F21B2" w:rsidP="005B64F3">
      <w:pPr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2.4 </w:t>
      </w:r>
      <w:r w:rsidRPr="00B4075E">
        <w:rPr>
          <w:rFonts w:ascii="Segoe UI" w:hAnsi="Segoe UI" w:cs="Segoe UI"/>
          <w:b/>
          <w:bCs/>
        </w:rPr>
        <w:t xml:space="preserve">To review </w:t>
      </w:r>
      <w:r w:rsidR="008404BB" w:rsidRPr="00B4075E">
        <w:rPr>
          <w:rFonts w:ascii="Segoe UI" w:hAnsi="Segoe UI" w:cs="Segoe UI"/>
          <w:b/>
          <w:bCs/>
        </w:rPr>
        <w:t>council</w:t>
      </w:r>
      <w:r w:rsidRPr="00B4075E">
        <w:rPr>
          <w:rFonts w:ascii="Segoe UI" w:hAnsi="Segoe UI" w:cs="Segoe UI"/>
          <w:b/>
          <w:bCs/>
        </w:rPr>
        <w:t xml:space="preserve"> and staff subscriptions</w:t>
      </w:r>
    </w:p>
    <w:p w14:paraId="77566D34" w14:textId="77777777" w:rsidR="007F21B2" w:rsidRPr="00B4075E" w:rsidRDefault="007F21B2" w:rsidP="005B64F3">
      <w:pPr>
        <w:rPr>
          <w:rFonts w:ascii="Segoe UI" w:hAnsi="Segoe UI" w:cs="Segoe UI"/>
          <w:b/>
          <w:bCs/>
        </w:rPr>
      </w:pPr>
    </w:p>
    <w:p w14:paraId="49A86AB0" w14:textId="77B39FF1" w:rsidR="007F21B2" w:rsidRPr="00B4075E" w:rsidRDefault="007F21B2" w:rsidP="005B64F3">
      <w:pPr>
        <w:rPr>
          <w:rFonts w:ascii="Segoe UI" w:hAnsi="Segoe UI" w:cs="Segoe UI"/>
          <w:b/>
          <w:bCs/>
        </w:rPr>
      </w:pPr>
      <w:r w:rsidRPr="00B4075E">
        <w:rPr>
          <w:rFonts w:ascii="Segoe UI" w:hAnsi="Segoe UI" w:cs="Segoe UI"/>
          <w:b/>
          <w:bCs/>
        </w:rPr>
        <w:t>2.</w:t>
      </w:r>
      <w:r>
        <w:rPr>
          <w:rFonts w:ascii="Segoe UI" w:hAnsi="Segoe UI" w:cs="Segoe UI"/>
          <w:b/>
          <w:bCs/>
        </w:rPr>
        <w:t>5</w:t>
      </w:r>
      <w:r w:rsidRPr="00B4075E">
        <w:rPr>
          <w:rFonts w:ascii="Segoe UI" w:hAnsi="Segoe UI" w:cs="Segoe UI"/>
          <w:b/>
          <w:bCs/>
        </w:rPr>
        <w:t xml:space="preserve"> To confirm </w:t>
      </w:r>
      <w:bookmarkStart w:id="4" w:name="_Hlk101950221"/>
      <w:r w:rsidRPr="00B4075E">
        <w:rPr>
          <w:rFonts w:ascii="Segoe UI" w:hAnsi="Segoe UI" w:cs="Segoe UI"/>
          <w:b/>
          <w:bCs/>
        </w:rPr>
        <w:t xml:space="preserve">Insurance Cover Period </w:t>
      </w:r>
      <w:bookmarkEnd w:id="4"/>
      <w:r w:rsidRPr="00B4075E">
        <w:rPr>
          <w:rFonts w:ascii="Segoe UI" w:hAnsi="Segoe UI" w:cs="Segoe UI"/>
          <w:b/>
          <w:bCs/>
        </w:rPr>
        <w:t>from 31</w:t>
      </w:r>
      <w:r w:rsidRPr="00B4075E">
        <w:rPr>
          <w:rFonts w:ascii="Segoe UI" w:hAnsi="Segoe UI" w:cs="Segoe UI"/>
          <w:b/>
          <w:bCs/>
          <w:vertAlign w:val="superscript"/>
        </w:rPr>
        <w:t>st</w:t>
      </w:r>
      <w:r w:rsidRPr="00B4075E">
        <w:rPr>
          <w:rFonts w:ascii="Segoe UI" w:hAnsi="Segoe UI" w:cs="Segoe UI"/>
          <w:b/>
          <w:bCs/>
        </w:rPr>
        <w:t xml:space="preserve"> March 202</w:t>
      </w:r>
      <w:r w:rsidR="005218A5">
        <w:rPr>
          <w:rFonts w:ascii="Segoe UI" w:hAnsi="Segoe UI" w:cs="Segoe UI"/>
          <w:b/>
          <w:bCs/>
        </w:rPr>
        <w:t>5</w:t>
      </w:r>
      <w:r w:rsidRPr="00B4075E">
        <w:rPr>
          <w:rFonts w:ascii="Segoe UI" w:hAnsi="Segoe UI" w:cs="Segoe UI"/>
          <w:b/>
          <w:bCs/>
        </w:rPr>
        <w:t xml:space="preserve"> to 31</w:t>
      </w:r>
      <w:r w:rsidRPr="00B4075E">
        <w:rPr>
          <w:rFonts w:ascii="Segoe UI" w:hAnsi="Segoe UI" w:cs="Segoe UI"/>
          <w:b/>
          <w:bCs/>
          <w:vertAlign w:val="superscript"/>
        </w:rPr>
        <w:t>st</w:t>
      </w:r>
      <w:r w:rsidRPr="00B4075E">
        <w:rPr>
          <w:rFonts w:ascii="Segoe UI" w:hAnsi="Segoe UI" w:cs="Segoe UI"/>
          <w:b/>
          <w:bCs/>
        </w:rPr>
        <w:t xml:space="preserve"> March 202</w:t>
      </w:r>
      <w:r w:rsidR="00A42818">
        <w:rPr>
          <w:rFonts w:ascii="Segoe UI" w:hAnsi="Segoe UI" w:cs="Segoe UI"/>
          <w:b/>
          <w:bCs/>
        </w:rPr>
        <w:t>7</w:t>
      </w:r>
      <w:r w:rsidRPr="00B4075E">
        <w:rPr>
          <w:rFonts w:ascii="Segoe UI" w:hAnsi="Segoe UI" w:cs="Segoe UI"/>
          <w:b/>
          <w:bCs/>
        </w:rPr>
        <w:t>.</w:t>
      </w:r>
    </w:p>
    <w:p w14:paraId="5D11B315" w14:textId="77777777" w:rsidR="007F21B2" w:rsidRPr="00B4075E" w:rsidRDefault="007F21B2" w:rsidP="005B64F3">
      <w:pPr>
        <w:rPr>
          <w:rFonts w:ascii="Segoe UI" w:hAnsi="Segoe UI" w:cs="Segoe UI"/>
          <w:b/>
          <w:bCs/>
        </w:rPr>
      </w:pPr>
    </w:p>
    <w:p w14:paraId="0B1021F8" w14:textId="77777777" w:rsidR="007F21B2" w:rsidRPr="00B4075E" w:rsidRDefault="007F21B2" w:rsidP="005B64F3">
      <w:pPr>
        <w:ind w:left="720" w:hanging="720"/>
        <w:rPr>
          <w:rFonts w:ascii="Segoe UI" w:hAnsi="Segoe UI" w:cs="Segoe UI"/>
          <w:b/>
          <w:bCs/>
        </w:rPr>
      </w:pPr>
      <w:r w:rsidRPr="00B4075E">
        <w:rPr>
          <w:rFonts w:ascii="Segoe UI" w:hAnsi="Segoe UI" w:cs="Segoe UI"/>
          <w:b/>
          <w:bCs/>
        </w:rPr>
        <w:t>2.</w:t>
      </w:r>
      <w:r>
        <w:rPr>
          <w:rFonts w:ascii="Segoe UI" w:hAnsi="Segoe UI" w:cs="Segoe UI"/>
          <w:b/>
          <w:bCs/>
        </w:rPr>
        <w:t>6</w:t>
      </w:r>
      <w:r w:rsidRPr="00B4075E">
        <w:rPr>
          <w:rFonts w:ascii="Segoe UI" w:hAnsi="Segoe UI" w:cs="Segoe UI"/>
          <w:b/>
          <w:bCs/>
        </w:rPr>
        <w:t xml:space="preserve"> Proposals for appointments of members to committees and as representatives of local</w:t>
      </w:r>
    </w:p>
    <w:p w14:paraId="04F3EBCF" w14:textId="7C71AFC8" w:rsidR="007F21B2" w:rsidRPr="00B4075E" w:rsidRDefault="007F21B2" w:rsidP="007F21B2">
      <w:pPr>
        <w:ind w:left="720" w:hanging="720"/>
        <w:rPr>
          <w:rFonts w:ascii="Segoe UI" w:hAnsi="Segoe UI" w:cs="Segoe UI"/>
          <w:b/>
        </w:rPr>
      </w:pPr>
      <w:r w:rsidRPr="00B4075E">
        <w:rPr>
          <w:rFonts w:ascii="Segoe UI" w:hAnsi="Segoe UI" w:cs="Segoe UI"/>
          <w:b/>
        </w:rPr>
        <w:t xml:space="preserve">      organi</w:t>
      </w:r>
      <w:r w:rsidR="00AB2FB9">
        <w:rPr>
          <w:rFonts w:ascii="Segoe UI" w:hAnsi="Segoe UI" w:cs="Segoe UI"/>
          <w:b/>
        </w:rPr>
        <w:t>s</w:t>
      </w:r>
      <w:r w:rsidRPr="00B4075E">
        <w:rPr>
          <w:rFonts w:ascii="Segoe UI" w:hAnsi="Segoe UI" w:cs="Segoe UI"/>
          <w:b/>
        </w:rPr>
        <w:t>ations.</w:t>
      </w:r>
    </w:p>
    <w:p w14:paraId="1CAA06F8" w14:textId="7D24102C" w:rsidR="007F21B2" w:rsidRPr="00C27DB2" w:rsidRDefault="00996F80" w:rsidP="00C27DB2">
      <w:pPr>
        <w:pStyle w:val="ListParagraph"/>
        <w:numPr>
          <w:ilvl w:val="0"/>
          <w:numId w:val="10"/>
        </w:numPr>
        <w:rPr>
          <w:rFonts w:ascii="Segoe UI" w:hAnsi="Segoe UI" w:cs="Segoe UI"/>
          <w:bCs/>
        </w:rPr>
      </w:pPr>
      <w:r w:rsidRPr="00C27DB2">
        <w:rPr>
          <w:rFonts w:ascii="Segoe UI" w:hAnsi="Segoe UI" w:cs="Segoe UI"/>
          <w:bCs/>
        </w:rPr>
        <w:t>Finance</w:t>
      </w:r>
    </w:p>
    <w:p w14:paraId="497FB699" w14:textId="13D8F6A2" w:rsidR="00996F80" w:rsidRPr="00C27DB2" w:rsidRDefault="00996F80" w:rsidP="00C27DB2">
      <w:pPr>
        <w:pStyle w:val="ListParagraph"/>
        <w:numPr>
          <w:ilvl w:val="0"/>
          <w:numId w:val="10"/>
        </w:numPr>
        <w:rPr>
          <w:rFonts w:ascii="Segoe UI" w:hAnsi="Segoe UI" w:cs="Segoe UI"/>
          <w:bCs/>
        </w:rPr>
      </w:pPr>
      <w:r w:rsidRPr="00C27DB2">
        <w:rPr>
          <w:rFonts w:ascii="Segoe UI" w:hAnsi="Segoe UI" w:cs="Segoe UI"/>
          <w:bCs/>
        </w:rPr>
        <w:t>Planning</w:t>
      </w:r>
    </w:p>
    <w:p w14:paraId="057A5EA0" w14:textId="4D6015D6" w:rsidR="00996F80" w:rsidRPr="00C27DB2" w:rsidRDefault="00996F80" w:rsidP="00C27DB2">
      <w:pPr>
        <w:pStyle w:val="ListParagraph"/>
        <w:numPr>
          <w:ilvl w:val="0"/>
          <w:numId w:val="10"/>
        </w:numPr>
        <w:rPr>
          <w:rFonts w:ascii="Segoe UI" w:hAnsi="Segoe UI" w:cs="Segoe UI"/>
          <w:bCs/>
        </w:rPr>
      </w:pPr>
      <w:r w:rsidRPr="00C27DB2">
        <w:rPr>
          <w:rFonts w:ascii="Segoe UI" w:hAnsi="Segoe UI" w:cs="Segoe UI"/>
          <w:bCs/>
        </w:rPr>
        <w:t>Events</w:t>
      </w:r>
    </w:p>
    <w:p w14:paraId="7A329844" w14:textId="72ACF3A2" w:rsidR="00996F80" w:rsidRPr="00C27DB2" w:rsidRDefault="00996F80" w:rsidP="00C27DB2">
      <w:pPr>
        <w:pStyle w:val="ListParagraph"/>
        <w:numPr>
          <w:ilvl w:val="0"/>
          <w:numId w:val="10"/>
        </w:numPr>
        <w:rPr>
          <w:rFonts w:ascii="Segoe UI" w:hAnsi="Segoe UI" w:cs="Segoe UI"/>
          <w:bCs/>
        </w:rPr>
      </w:pPr>
      <w:r w:rsidRPr="00C27DB2">
        <w:rPr>
          <w:rFonts w:ascii="Segoe UI" w:hAnsi="Segoe UI" w:cs="Segoe UI"/>
          <w:bCs/>
        </w:rPr>
        <w:t>Emergency</w:t>
      </w:r>
      <w:r w:rsidR="00FB7B01">
        <w:rPr>
          <w:rFonts w:ascii="Segoe UI" w:hAnsi="Segoe UI" w:cs="Segoe UI"/>
          <w:bCs/>
        </w:rPr>
        <w:t xml:space="preserve"> </w:t>
      </w:r>
    </w:p>
    <w:p w14:paraId="2BEE1F15" w14:textId="026F97FF" w:rsidR="00996F80" w:rsidRPr="00C27DB2" w:rsidRDefault="00996F80" w:rsidP="00C27DB2">
      <w:pPr>
        <w:pStyle w:val="ListParagraph"/>
        <w:numPr>
          <w:ilvl w:val="0"/>
          <w:numId w:val="10"/>
        </w:numPr>
        <w:rPr>
          <w:rFonts w:ascii="Segoe UI" w:hAnsi="Segoe UI" w:cs="Segoe UI"/>
          <w:bCs/>
        </w:rPr>
      </w:pPr>
      <w:r w:rsidRPr="00C27DB2">
        <w:rPr>
          <w:rFonts w:ascii="Segoe UI" w:hAnsi="Segoe UI" w:cs="Segoe UI"/>
          <w:bCs/>
        </w:rPr>
        <w:t>Usk Masterplan</w:t>
      </w:r>
    </w:p>
    <w:p w14:paraId="0E26C258" w14:textId="07280ACD" w:rsidR="00996F80" w:rsidRPr="00C27DB2" w:rsidRDefault="0001278C" w:rsidP="00C27DB2">
      <w:pPr>
        <w:pStyle w:val="ListParagraph"/>
        <w:numPr>
          <w:ilvl w:val="0"/>
          <w:numId w:val="10"/>
        </w:numPr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>Biodiversity</w:t>
      </w:r>
    </w:p>
    <w:p w14:paraId="565F5731" w14:textId="479280C4" w:rsidR="00C27DB2" w:rsidRPr="00DC2CF0" w:rsidRDefault="00C27DB2" w:rsidP="00DC2CF0">
      <w:pPr>
        <w:pStyle w:val="ListParagraph"/>
        <w:numPr>
          <w:ilvl w:val="0"/>
          <w:numId w:val="10"/>
        </w:numPr>
        <w:rPr>
          <w:rFonts w:ascii="Segoe UI" w:hAnsi="Segoe UI" w:cs="Segoe UI"/>
          <w:bCs/>
        </w:rPr>
      </w:pPr>
      <w:r w:rsidRPr="00C27DB2">
        <w:rPr>
          <w:rFonts w:ascii="Segoe UI" w:hAnsi="Segoe UI" w:cs="Segoe UI"/>
          <w:bCs/>
        </w:rPr>
        <w:t>General Emergency Committee</w:t>
      </w:r>
    </w:p>
    <w:p w14:paraId="232AA419" w14:textId="7C45EA98" w:rsidR="00A43F71" w:rsidRPr="00C27DB2" w:rsidRDefault="00A43F71" w:rsidP="00C27DB2">
      <w:pPr>
        <w:pStyle w:val="ListParagraph"/>
        <w:numPr>
          <w:ilvl w:val="0"/>
          <w:numId w:val="10"/>
        </w:numPr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>Staffing</w:t>
      </w:r>
    </w:p>
    <w:p w14:paraId="089A4B39" w14:textId="5342171B" w:rsidR="00C27DB2" w:rsidRPr="00C27DB2" w:rsidRDefault="00C27DB2" w:rsidP="00C27DB2">
      <w:pPr>
        <w:pStyle w:val="ListParagraph"/>
        <w:numPr>
          <w:ilvl w:val="0"/>
          <w:numId w:val="10"/>
        </w:numPr>
        <w:rPr>
          <w:rFonts w:ascii="Segoe UI" w:hAnsi="Segoe UI" w:cs="Segoe UI"/>
          <w:bCs/>
        </w:rPr>
      </w:pPr>
      <w:r w:rsidRPr="00C27DB2">
        <w:rPr>
          <w:rFonts w:ascii="Segoe UI" w:hAnsi="Segoe UI" w:cs="Segoe UI"/>
          <w:bCs/>
        </w:rPr>
        <w:t>App</w:t>
      </w:r>
      <w:r w:rsidR="00D01D16">
        <w:rPr>
          <w:rFonts w:ascii="Segoe UI" w:hAnsi="Segoe UI" w:cs="Segoe UI"/>
          <w:bCs/>
        </w:rPr>
        <w:t>eals</w:t>
      </w:r>
    </w:p>
    <w:p w14:paraId="7B396D6F" w14:textId="77777777" w:rsidR="00996F80" w:rsidRPr="00B4075E" w:rsidRDefault="00996F80" w:rsidP="007F21B2">
      <w:pPr>
        <w:ind w:left="720" w:hanging="720"/>
        <w:rPr>
          <w:rFonts w:ascii="Segoe UI" w:hAnsi="Segoe UI" w:cs="Segoe UI"/>
          <w:b/>
        </w:rPr>
      </w:pPr>
    </w:p>
    <w:p w14:paraId="41DA165C" w14:textId="77777777" w:rsidR="007F21B2" w:rsidRPr="00B4075E" w:rsidRDefault="007F21B2" w:rsidP="007F21B2">
      <w:pPr>
        <w:ind w:left="720" w:hanging="720"/>
        <w:rPr>
          <w:rFonts w:ascii="Segoe UI" w:hAnsi="Segoe UI" w:cs="Segoe UI"/>
          <w:b/>
        </w:rPr>
      </w:pPr>
      <w:r w:rsidRPr="00B4075E">
        <w:rPr>
          <w:rFonts w:ascii="Segoe UI" w:hAnsi="Segoe UI" w:cs="Segoe UI"/>
          <w:b/>
        </w:rPr>
        <w:t>2.</w:t>
      </w:r>
      <w:r>
        <w:rPr>
          <w:rFonts w:ascii="Segoe UI" w:hAnsi="Segoe UI" w:cs="Segoe UI"/>
          <w:b/>
        </w:rPr>
        <w:t>7</w:t>
      </w:r>
      <w:r w:rsidRPr="00B4075E">
        <w:rPr>
          <w:rFonts w:ascii="Segoe UI" w:hAnsi="Segoe UI" w:cs="Segoe UI"/>
          <w:b/>
        </w:rPr>
        <w:t xml:space="preserve"> Nominations for Town Constables.</w:t>
      </w:r>
    </w:p>
    <w:p w14:paraId="66989F16" w14:textId="77777777" w:rsidR="007F21B2" w:rsidRPr="00B4075E" w:rsidRDefault="007F21B2" w:rsidP="007F21B2">
      <w:pPr>
        <w:ind w:left="720" w:hanging="720"/>
        <w:rPr>
          <w:rFonts w:ascii="Segoe UI" w:hAnsi="Segoe UI" w:cs="Segoe UI"/>
          <w:b/>
        </w:rPr>
      </w:pPr>
    </w:p>
    <w:p w14:paraId="081BFCC4" w14:textId="26288E30" w:rsidR="007F21B2" w:rsidRPr="00130FC5" w:rsidRDefault="007F21B2" w:rsidP="007F21B2">
      <w:pPr>
        <w:ind w:left="720" w:hanging="720"/>
        <w:rPr>
          <w:rFonts w:ascii="Segoe UI" w:hAnsi="Segoe UI" w:cs="Segoe UI"/>
          <w:b/>
        </w:rPr>
      </w:pPr>
      <w:r w:rsidRPr="00130FC5">
        <w:rPr>
          <w:rFonts w:ascii="Segoe UI" w:hAnsi="Segoe UI" w:cs="Segoe UI"/>
          <w:b/>
        </w:rPr>
        <w:t xml:space="preserve">2.8 To Receive and adopt the Annual Report </w:t>
      </w:r>
      <w:r w:rsidR="00D95E4A">
        <w:rPr>
          <w:rFonts w:ascii="Segoe UI" w:hAnsi="Segoe UI" w:cs="Segoe UI"/>
          <w:b/>
        </w:rPr>
        <w:t>2025/2</w:t>
      </w:r>
      <w:r w:rsidR="007C5D8A">
        <w:rPr>
          <w:rFonts w:ascii="Segoe UI" w:hAnsi="Segoe UI" w:cs="Segoe UI"/>
          <w:b/>
        </w:rPr>
        <w:t>6</w:t>
      </w:r>
    </w:p>
    <w:p w14:paraId="34BCA2A7" w14:textId="77777777" w:rsidR="007F21B2" w:rsidRPr="00B4075E" w:rsidRDefault="007F21B2" w:rsidP="007F21B2">
      <w:pPr>
        <w:ind w:left="720" w:hanging="720"/>
        <w:rPr>
          <w:rFonts w:ascii="Segoe UI" w:hAnsi="Segoe UI" w:cs="Segoe UI"/>
          <w:b/>
        </w:rPr>
      </w:pPr>
    </w:p>
    <w:p w14:paraId="43B8A407" w14:textId="77777777" w:rsidR="007F21B2" w:rsidRDefault="007F21B2" w:rsidP="007F21B2">
      <w:pPr>
        <w:ind w:left="1440" w:hanging="1440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2.9 </w:t>
      </w:r>
      <w:r w:rsidRPr="00B4075E">
        <w:rPr>
          <w:rFonts w:ascii="Segoe UI" w:hAnsi="Segoe UI" w:cs="Segoe UI"/>
          <w:b/>
        </w:rPr>
        <w:t>To determine the time and place of Ordinary Meetings of the Council up to and</w:t>
      </w:r>
    </w:p>
    <w:p w14:paraId="1D7985B3" w14:textId="77777777" w:rsidR="007F21B2" w:rsidRDefault="007F21B2" w:rsidP="007F21B2">
      <w:pPr>
        <w:ind w:left="1440" w:hanging="1440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       </w:t>
      </w:r>
      <w:r w:rsidRPr="00B4075E">
        <w:rPr>
          <w:rFonts w:ascii="Segoe UI" w:hAnsi="Segoe UI" w:cs="Segoe UI"/>
          <w:b/>
        </w:rPr>
        <w:t>including the next Annual Meeting.</w:t>
      </w:r>
    </w:p>
    <w:p w14:paraId="111F9B1D" w14:textId="70FEFF45" w:rsidR="00BE46C3" w:rsidRPr="00850B98" w:rsidRDefault="00BE46C3" w:rsidP="007F21B2">
      <w:pPr>
        <w:ind w:left="1440" w:hanging="1440"/>
        <w:rPr>
          <w:rFonts w:ascii="Segoe UI" w:hAnsi="Segoe UI" w:cs="Segoe UI"/>
          <w:bCs/>
        </w:rPr>
      </w:pPr>
      <w:r w:rsidRPr="00850B98">
        <w:rPr>
          <w:rFonts w:ascii="Segoe UI" w:hAnsi="Segoe UI" w:cs="Segoe UI"/>
          <w:bCs/>
        </w:rPr>
        <w:t>Proposed dates</w:t>
      </w:r>
      <w:r w:rsidR="00850B98">
        <w:rPr>
          <w:rFonts w:ascii="Segoe UI" w:hAnsi="Segoe UI" w:cs="Segoe UI"/>
          <w:bCs/>
        </w:rPr>
        <w:t>:</w:t>
      </w:r>
    </w:p>
    <w:p w14:paraId="46DC1F91" w14:textId="6DE228E1" w:rsidR="00850B98" w:rsidRDefault="00850B98" w:rsidP="00850B98">
      <w:pPr>
        <w:pStyle w:val="ListParagraph"/>
        <w:numPr>
          <w:ilvl w:val="0"/>
          <w:numId w:val="12"/>
        </w:numPr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>1</w:t>
      </w:r>
      <w:r w:rsidR="007C5D8A">
        <w:rPr>
          <w:rFonts w:ascii="Segoe UI" w:hAnsi="Segoe UI" w:cs="Segoe UI"/>
          <w:bCs/>
        </w:rPr>
        <w:t>1</w:t>
      </w:r>
      <w:r w:rsidRPr="005218A5">
        <w:rPr>
          <w:rFonts w:ascii="Segoe UI" w:hAnsi="Segoe UI" w:cs="Segoe UI"/>
          <w:bCs/>
          <w:vertAlign w:val="superscript"/>
        </w:rPr>
        <w:t>th</w:t>
      </w:r>
      <w:r w:rsidRPr="005218A5">
        <w:rPr>
          <w:rFonts w:ascii="Segoe UI" w:hAnsi="Segoe UI" w:cs="Segoe UI"/>
          <w:bCs/>
        </w:rPr>
        <w:t xml:space="preserve"> </w:t>
      </w:r>
      <w:r>
        <w:rPr>
          <w:rFonts w:ascii="Segoe UI" w:hAnsi="Segoe UI" w:cs="Segoe UI"/>
          <w:bCs/>
        </w:rPr>
        <w:t>May</w:t>
      </w:r>
      <w:r w:rsidRPr="005218A5">
        <w:rPr>
          <w:rFonts w:ascii="Segoe UI" w:hAnsi="Segoe UI" w:cs="Segoe UI"/>
          <w:bCs/>
        </w:rPr>
        <w:t xml:space="preserve"> </w:t>
      </w:r>
      <w:r>
        <w:rPr>
          <w:rFonts w:ascii="Segoe UI" w:hAnsi="Segoe UI" w:cs="Segoe UI"/>
          <w:bCs/>
        </w:rPr>
        <w:t>202</w:t>
      </w:r>
      <w:r w:rsidR="00A2579B">
        <w:rPr>
          <w:rFonts w:ascii="Segoe UI" w:hAnsi="Segoe UI" w:cs="Segoe UI"/>
          <w:bCs/>
        </w:rPr>
        <w:t>6</w:t>
      </w:r>
    </w:p>
    <w:p w14:paraId="653A9A3E" w14:textId="7DA11292" w:rsidR="00FF5BF9" w:rsidRPr="00850B98" w:rsidRDefault="007C5D8A" w:rsidP="00850B98">
      <w:pPr>
        <w:pStyle w:val="ListParagraph"/>
        <w:numPr>
          <w:ilvl w:val="0"/>
          <w:numId w:val="12"/>
        </w:numPr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>8</w:t>
      </w:r>
      <w:r w:rsidR="00850B98" w:rsidRPr="00850B98">
        <w:rPr>
          <w:rFonts w:ascii="Segoe UI" w:hAnsi="Segoe UI" w:cs="Segoe UI"/>
          <w:bCs/>
          <w:vertAlign w:val="superscript"/>
        </w:rPr>
        <w:t>th</w:t>
      </w:r>
      <w:r w:rsidR="00850B98">
        <w:rPr>
          <w:rFonts w:ascii="Segoe UI" w:hAnsi="Segoe UI" w:cs="Segoe UI"/>
          <w:bCs/>
        </w:rPr>
        <w:t xml:space="preserve"> June 202</w:t>
      </w:r>
      <w:r w:rsidR="00A2579B">
        <w:rPr>
          <w:rFonts w:ascii="Segoe UI" w:hAnsi="Segoe UI" w:cs="Segoe UI"/>
          <w:bCs/>
        </w:rPr>
        <w:t>6</w:t>
      </w:r>
    </w:p>
    <w:p w14:paraId="63092F4E" w14:textId="4F6C91EF" w:rsidR="00E63733" w:rsidRPr="005218A5" w:rsidRDefault="00FF5BF9" w:rsidP="00263B04">
      <w:pPr>
        <w:pStyle w:val="ListParagraph"/>
        <w:numPr>
          <w:ilvl w:val="0"/>
          <w:numId w:val="12"/>
        </w:numPr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>1</w:t>
      </w:r>
      <w:r w:rsidR="00615DC1">
        <w:rPr>
          <w:rFonts w:ascii="Segoe UI" w:hAnsi="Segoe UI" w:cs="Segoe UI"/>
          <w:bCs/>
        </w:rPr>
        <w:t>3</w:t>
      </w:r>
      <w:r w:rsidRPr="00FF5BF9">
        <w:rPr>
          <w:rFonts w:ascii="Segoe UI" w:hAnsi="Segoe UI" w:cs="Segoe UI"/>
          <w:bCs/>
          <w:vertAlign w:val="superscript"/>
        </w:rPr>
        <w:t>th</w:t>
      </w:r>
      <w:r>
        <w:rPr>
          <w:rFonts w:ascii="Segoe UI" w:hAnsi="Segoe UI" w:cs="Segoe UI"/>
          <w:bCs/>
        </w:rPr>
        <w:t xml:space="preserve"> July</w:t>
      </w:r>
      <w:r w:rsidR="00850B98">
        <w:rPr>
          <w:rFonts w:ascii="Segoe UI" w:hAnsi="Segoe UI" w:cs="Segoe UI"/>
          <w:bCs/>
        </w:rPr>
        <w:t xml:space="preserve"> 202</w:t>
      </w:r>
      <w:r w:rsidR="00A2579B">
        <w:rPr>
          <w:rFonts w:ascii="Segoe UI" w:hAnsi="Segoe UI" w:cs="Segoe UI"/>
          <w:bCs/>
        </w:rPr>
        <w:t>6</w:t>
      </w:r>
      <w:r w:rsidR="005B64F3" w:rsidRPr="005218A5">
        <w:rPr>
          <w:rFonts w:ascii="Segoe UI" w:hAnsi="Segoe UI" w:cs="Segoe UI"/>
          <w:bCs/>
        </w:rPr>
        <w:t xml:space="preserve">                                                                                         </w:t>
      </w:r>
    </w:p>
    <w:p w14:paraId="27922158" w14:textId="672FC85E" w:rsidR="00E63733" w:rsidRPr="005218A5" w:rsidRDefault="00615DC1" w:rsidP="005B64F3">
      <w:pPr>
        <w:pStyle w:val="ListParagraph"/>
        <w:numPr>
          <w:ilvl w:val="0"/>
          <w:numId w:val="12"/>
        </w:numPr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>14</w:t>
      </w:r>
      <w:r w:rsidR="00E63733" w:rsidRPr="005218A5">
        <w:rPr>
          <w:rFonts w:ascii="Segoe UI" w:hAnsi="Segoe UI" w:cs="Segoe UI"/>
          <w:bCs/>
          <w:vertAlign w:val="superscript"/>
        </w:rPr>
        <w:t>th</w:t>
      </w:r>
      <w:r w:rsidR="00E63733" w:rsidRPr="005218A5">
        <w:rPr>
          <w:rFonts w:ascii="Segoe UI" w:hAnsi="Segoe UI" w:cs="Segoe UI"/>
          <w:bCs/>
        </w:rPr>
        <w:t xml:space="preserve"> September</w:t>
      </w:r>
      <w:r w:rsidR="00850B98">
        <w:rPr>
          <w:rFonts w:ascii="Segoe UI" w:hAnsi="Segoe UI" w:cs="Segoe UI"/>
          <w:bCs/>
        </w:rPr>
        <w:t xml:space="preserve"> 202</w:t>
      </w:r>
      <w:r w:rsidR="00A2579B">
        <w:rPr>
          <w:rFonts w:ascii="Segoe UI" w:hAnsi="Segoe UI" w:cs="Segoe UI"/>
          <w:bCs/>
        </w:rPr>
        <w:t>6</w:t>
      </w:r>
    </w:p>
    <w:p w14:paraId="74EC4A53" w14:textId="7A140EE0" w:rsidR="00850B98" w:rsidRDefault="00E63733" w:rsidP="00850B98">
      <w:pPr>
        <w:pStyle w:val="ListParagraph"/>
        <w:numPr>
          <w:ilvl w:val="0"/>
          <w:numId w:val="12"/>
        </w:numPr>
        <w:rPr>
          <w:rFonts w:ascii="Segoe UI" w:hAnsi="Segoe UI" w:cs="Segoe UI"/>
          <w:bCs/>
        </w:rPr>
      </w:pPr>
      <w:r w:rsidRPr="005218A5">
        <w:rPr>
          <w:rFonts w:ascii="Segoe UI" w:hAnsi="Segoe UI" w:cs="Segoe UI"/>
          <w:bCs/>
        </w:rPr>
        <w:t>1</w:t>
      </w:r>
      <w:r w:rsidR="007C5D8A">
        <w:rPr>
          <w:rFonts w:ascii="Segoe UI" w:hAnsi="Segoe UI" w:cs="Segoe UI"/>
          <w:bCs/>
        </w:rPr>
        <w:t>2</w:t>
      </w:r>
      <w:r w:rsidRPr="005218A5">
        <w:rPr>
          <w:rFonts w:ascii="Segoe UI" w:hAnsi="Segoe UI" w:cs="Segoe UI"/>
          <w:bCs/>
          <w:vertAlign w:val="superscript"/>
        </w:rPr>
        <w:t>th</w:t>
      </w:r>
      <w:r w:rsidRPr="005218A5">
        <w:rPr>
          <w:rFonts w:ascii="Segoe UI" w:hAnsi="Segoe UI" w:cs="Segoe UI"/>
          <w:bCs/>
        </w:rPr>
        <w:t xml:space="preserve"> October</w:t>
      </w:r>
      <w:r w:rsidR="00850B98">
        <w:rPr>
          <w:rFonts w:ascii="Segoe UI" w:hAnsi="Segoe UI" w:cs="Segoe UI"/>
          <w:bCs/>
        </w:rPr>
        <w:t xml:space="preserve"> 202</w:t>
      </w:r>
      <w:r w:rsidR="00A2579B">
        <w:rPr>
          <w:rFonts w:ascii="Segoe UI" w:hAnsi="Segoe UI" w:cs="Segoe UI"/>
          <w:bCs/>
        </w:rPr>
        <w:t>6</w:t>
      </w:r>
    </w:p>
    <w:p w14:paraId="7901FB4C" w14:textId="7EB709CA" w:rsidR="00E63733" w:rsidRPr="00850B98" w:rsidRDefault="007C5D8A" w:rsidP="00850B98">
      <w:pPr>
        <w:pStyle w:val="ListParagraph"/>
        <w:numPr>
          <w:ilvl w:val="0"/>
          <w:numId w:val="12"/>
        </w:numPr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>9</w:t>
      </w:r>
      <w:r w:rsidR="00E63733" w:rsidRPr="00850B98">
        <w:rPr>
          <w:rFonts w:ascii="Segoe UI" w:hAnsi="Segoe UI" w:cs="Segoe UI"/>
          <w:bCs/>
          <w:vertAlign w:val="superscript"/>
        </w:rPr>
        <w:t>th</w:t>
      </w:r>
      <w:r w:rsidR="00E63733" w:rsidRPr="00850B98">
        <w:rPr>
          <w:rFonts w:ascii="Segoe UI" w:hAnsi="Segoe UI" w:cs="Segoe UI"/>
          <w:bCs/>
        </w:rPr>
        <w:t xml:space="preserve"> November</w:t>
      </w:r>
      <w:r w:rsidR="00850B98" w:rsidRPr="00850B98">
        <w:rPr>
          <w:rFonts w:ascii="Segoe UI" w:hAnsi="Segoe UI" w:cs="Segoe UI"/>
          <w:bCs/>
        </w:rPr>
        <w:t xml:space="preserve"> 202</w:t>
      </w:r>
      <w:r w:rsidR="00A2579B">
        <w:rPr>
          <w:rFonts w:ascii="Segoe UI" w:hAnsi="Segoe UI" w:cs="Segoe UI"/>
          <w:bCs/>
        </w:rPr>
        <w:t>6</w:t>
      </w:r>
    </w:p>
    <w:p w14:paraId="78337BE7" w14:textId="394F9273" w:rsidR="00E63733" w:rsidRPr="005218A5" w:rsidRDefault="002C5D5E" w:rsidP="005B64F3">
      <w:pPr>
        <w:pStyle w:val="ListParagraph"/>
        <w:numPr>
          <w:ilvl w:val="0"/>
          <w:numId w:val="12"/>
        </w:numPr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>14</w:t>
      </w:r>
      <w:r w:rsidR="00E63733" w:rsidRPr="005218A5">
        <w:rPr>
          <w:rFonts w:ascii="Segoe UI" w:hAnsi="Segoe UI" w:cs="Segoe UI"/>
          <w:bCs/>
          <w:vertAlign w:val="superscript"/>
        </w:rPr>
        <w:t>th</w:t>
      </w:r>
      <w:r w:rsidR="00E63733" w:rsidRPr="005218A5">
        <w:rPr>
          <w:rFonts w:ascii="Segoe UI" w:hAnsi="Segoe UI" w:cs="Segoe UI"/>
          <w:bCs/>
        </w:rPr>
        <w:t xml:space="preserve"> December</w:t>
      </w:r>
      <w:r w:rsidR="00850B98">
        <w:rPr>
          <w:rFonts w:ascii="Segoe UI" w:hAnsi="Segoe UI" w:cs="Segoe UI"/>
          <w:bCs/>
        </w:rPr>
        <w:t xml:space="preserve"> 202</w:t>
      </w:r>
      <w:r w:rsidR="00A2579B">
        <w:rPr>
          <w:rFonts w:ascii="Segoe UI" w:hAnsi="Segoe UI" w:cs="Segoe UI"/>
          <w:bCs/>
        </w:rPr>
        <w:t>6</w:t>
      </w:r>
    </w:p>
    <w:p w14:paraId="192E5CC0" w14:textId="19E0D1A6" w:rsidR="00E63733" w:rsidRPr="005218A5" w:rsidRDefault="00E63733" w:rsidP="005B64F3">
      <w:pPr>
        <w:pStyle w:val="ListParagraph"/>
        <w:numPr>
          <w:ilvl w:val="0"/>
          <w:numId w:val="12"/>
        </w:numPr>
        <w:rPr>
          <w:rFonts w:ascii="Segoe UI" w:hAnsi="Segoe UI" w:cs="Segoe UI"/>
          <w:bCs/>
        </w:rPr>
      </w:pPr>
      <w:r w:rsidRPr="005218A5">
        <w:rPr>
          <w:rFonts w:ascii="Segoe UI" w:hAnsi="Segoe UI" w:cs="Segoe UI"/>
          <w:bCs/>
        </w:rPr>
        <w:t>1</w:t>
      </w:r>
      <w:r w:rsidR="007C5D8A">
        <w:rPr>
          <w:rFonts w:ascii="Segoe UI" w:hAnsi="Segoe UI" w:cs="Segoe UI"/>
          <w:bCs/>
        </w:rPr>
        <w:t>1</w:t>
      </w:r>
      <w:r w:rsidRPr="005218A5">
        <w:rPr>
          <w:rFonts w:ascii="Segoe UI" w:hAnsi="Segoe UI" w:cs="Segoe UI"/>
          <w:bCs/>
          <w:vertAlign w:val="superscript"/>
        </w:rPr>
        <w:t>th</w:t>
      </w:r>
      <w:r w:rsidRPr="005218A5">
        <w:rPr>
          <w:rFonts w:ascii="Segoe UI" w:hAnsi="Segoe UI" w:cs="Segoe UI"/>
          <w:bCs/>
        </w:rPr>
        <w:t xml:space="preserve"> January 202</w:t>
      </w:r>
      <w:r w:rsidR="00A2579B">
        <w:rPr>
          <w:rFonts w:ascii="Segoe UI" w:hAnsi="Segoe UI" w:cs="Segoe UI"/>
          <w:bCs/>
        </w:rPr>
        <w:t>7</w:t>
      </w:r>
    </w:p>
    <w:p w14:paraId="1FF8117F" w14:textId="48711370" w:rsidR="006A700A" w:rsidRPr="005218A5" w:rsidRDefault="007C5D8A" w:rsidP="005B64F3">
      <w:pPr>
        <w:pStyle w:val="ListParagraph"/>
        <w:numPr>
          <w:ilvl w:val="0"/>
          <w:numId w:val="12"/>
        </w:numPr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>8</w:t>
      </w:r>
      <w:r w:rsidR="00E63733" w:rsidRPr="005218A5">
        <w:rPr>
          <w:rFonts w:ascii="Segoe UI" w:hAnsi="Segoe UI" w:cs="Segoe UI"/>
          <w:bCs/>
          <w:vertAlign w:val="superscript"/>
        </w:rPr>
        <w:t>th</w:t>
      </w:r>
      <w:r w:rsidR="00E63733" w:rsidRPr="005218A5">
        <w:rPr>
          <w:rFonts w:ascii="Segoe UI" w:hAnsi="Segoe UI" w:cs="Segoe UI"/>
          <w:bCs/>
        </w:rPr>
        <w:t xml:space="preserve"> February </w:t>
      </w:r>
      <w:r w:rsidR="00850B98" w:rsidRPr="005218A5">
        <w:rPr>
          <w:rFonts w:ascii="Segoe UI" w:hAnsi="Segoe UI" w:cs="Segoe UI"/>
          <w:bCs/>
        </w:rPr>
        <w:t>202</w:t>
      </w:r>
      <w:r w:rsidR="00A2579B">
        <w:rPr>
          <w:rFonts w:ascii="Segoe UI" w:hAnsi="Segoe UI" w:cs="Segoe UI"/>
          <w:bCs/>
        </w:rPr>
        <w:t>7</w:t>
      </w:r>
    </w:p>
    <w:p w14:paraId="3262DE0A" w14:textId="639A7365" w:rsidR="00E03CCB" w:rsidRPr="005218A5" w:rsidRDefault="007C5D8A" w:rsidP="005B64F3">
      <w:pPr>
        <w:pStyle w:val="ListParagraph"/>
        <w:numPr>
          <w:ilvl w:val="0"/>
          <w:numId w:val="12"/>
        </w:numPr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>8</w:t>
      </w:r>
      <w:r w:rsidR="00E03CCB" w:rsidRPr="005218A5">
        <w:rPr>
          <w:rFonts w:ascii="Segoe UI" w:hAnsi="Segoe UI" w:cs="Segoe UI"/>
          <w:bCs/>
          <w:vertAlign w:val="superscript"/>
        </w:rPr>
        <w:t>th</w:t>
      </w:r>
      <w:r w:rsidR="00E03CCB" w:rsidRPr="005218A5">
        <w:rPr>
          <w:rFonts w:ascii="Segoe UI" w:hAnsi="Segoe UI" w:cs="Segoe UI"/>
          <w:bCs/>
        </w:rPr>
        <w:t xml:space="preserve"> March</w:t>
      </w:r>
      <w:r w:rsidR="00850B98">
        <w:rPr>
          <w:rFonts w:ascii="Segoe UI" w:hAnsi="Segoe UI" w:cs="Segoe UI"/>
          <w:bCs/>
        </w:rPr>
        <w:t xml:space="preserve"> </w:t>
      </w:r>
      <w:r w:rsidR="00850B98" w:rsidRPr="005218A5">
        <w:rPr>
          <w:rFonts w:ascii="Segoe UI" w:hAnsi="Segoe UI" w:cs="Segoe UI"/>
          <w:bCs/>
        </w:rPr>
        <w:t>202</w:t>
      </w:r>
      <w:r w:rsidR="00A2579B">
        <w:rPr>
          <w:rFonts w:ascii="Segoe UI" w:hAnsi="Segoe UI" w:cs="Segoe UI"/>
          <w:bCs/>
        </w:rPr>
        <w:t>7</w:t>
      </w:r>
    </w:p>
    <w:p w14:paraId="4549C83C" w14:textId="2615509A" w:rsidR="00E03CCB" w:rsidRDefault="00E03CCB" w:rsidP="005B64F3">
      <w:pPr>
        <w:pStyle w:val="ListParagraph"/>
        <w:numPr>
          <w:ilvl w:val="0"/>
          <w:numId w:val="12"/>
        </w:numPr>
        <w:rPr>
          <w:rFonts w:ascii="Segoe UI" w:hAnsi="Segoe UI" w:cs="Segoe UI"/>
          <w:bCs/>
        </w:rPr>
      </w:pPr>
      <w:r w:rsidRPr="005218A5">
        <w:rPr>
          <w:rFonts w:ascii="Segoe UI" w:hAnsi="Segoe UI" w:cs="Segoe UI"/>
          <w:bCs/>
        </w:rPr>
        <w:t>1</w:t>
      </w:r>
      <w:r w:rsidR="00F05715">
        <w:rPr>
          <w:rFonts w:ascii="Segoe UI" w:hAnsi="Segoe UI" w:cs="Segoe UI"/>
          <w:bCs/>
        </w:rPr>
        <w:t>2</w:t>
      </w:r>
      <w:r w:rsidRPr="005218A5">
        <w:rPr>
          <w:rFonts w:ascii="Segoe UI" w:hAnsi="Segoe UI" w:cs="Segoe UI"/>
          <w:bCs/>
          <w:vertAlign w:val="superscript"/>
        </w:rPr>
        <w:t>th</w:t>
      </w:r>
      <w:r w:rsidRPr="005218A5">
        <w:rPr>
          <w:rFonts w:ascii="Segoe UI" w:hAnsi="Segoe UI" w:cs="Segoe UI"/>
          <w:bCs/>
        </w:rPr>
        <w:t xml:space="preserve"> April</w:t>
      </w:r>
      <w:r w:rsidR="00850B98">
        <w:rPr>
          <w:rFonts w:ascii="Segoe UI" w:hAnsi="Segoe UI" w:cs="Segoe UI"/>
          <w:bCs/>
        </w:rPr>
        <w:t xml:space="preserve"> </w:t>
      </w:r>
      <w:r w:rsidR="00850B98" w:rsidRPr="005218A5">
        <w:rPr>
          <w:rFonts w:ascii="Segoe UI" w:hAnsi="Segoe UI" w:cs="Segoe UI"/>
          <w:bCs/>
        </w:rPr>
        <w:t>202</w:t>
      </w:r>
      <w:r w:rsidR="00A2579B">
        <w:rPr>
          <w:rFonts w:ascii="Segoe UI" w:hAnsi="Segoe UI" w:cs="Segoe UI"/>
          <w:bCs/>
        </w:rPr>
        <w:t>7</w:t>
      </w:r>
    </w:p>
    <w:p w14:paraId="0EB90C8D" w14:textId="77777777" w:rsidR="00AB2FB9" w:rsidRDefault="00AB2FB9" w:rsidP="00AC5DD5">
      <w:pPr>
        <w:rPr>
          <w:rFonts w:ascii="Segoe UI" w:hAnsi="Segoe UI" w:cs="Segoe UI"/>
          <w:bCs/>
        </w:rPr>
      </w:pPr>
    </w:p>
    <w:p w14:paraId="31BE5027" w14:textId="77777777" w:rsidR="00AC5DD5" w:rsidRPr="00AC5DD5" w:rsidRDefault="00AC5DD5" w:rsidP="00AC5DD5">
      <w:pPr>
        <w:rPr>
          <w:rFonts w:ascii="Segoe UI" w:hAnsi="Segoe UI" w:cs="Segoe UI"/>
          <w:bCs/>
        </w:rPr>
      </w:pPr>
    </w:p>
    <w:p w14:paraId="6B7DE11C" w14:textId="77777777" w:rsidR="00AC5DD5" w:rsidRDefault="00AC5DD5" w:rsidP="008C4095">
      <w:pPr>
        <w:tabs>
          <w:tab w:val="left" w:pos="4425"/>
        </w:tabs>
        <w:ind w:left="720"/>
        <w:jc w:val="both"/>
        <w:rPr>
          <w:rFonts w:ascii="Arial" w:hAnsi="Arial" w:cs="Arial"/>
          <w:b/>
        </w:rPr>
      </w:pPr>
    </w:p>
    <w:p w14:paraId="2CC560BB" w14:textId="77777777" w:rsidR="00AC5DD5" w:rsidRDefault="00AC5DD5" w:rsidP="008C4095">
      <w:pPr>
        <w:tabs>
          <w:tab w:val="left" w:pos="4425"/>
        </w:tabs>
        <w:ind w:left="720"/>
        <w:jc w:val="both"/>
        <w:rPr>
          <w:rFonts w:ascii="Arial" w:hAnsi="Arial" w:cs="Arial"/>
          <w:b/>
        </w:rPr>
      </w:pPr>
    </w:p>
    <w:p w14:paraId="75ED9E3D" w14:textId="076092D7" w:rsidR="008C4095" w:rsidRPr="008C4095" w:rsidRDefault="008C4095" w:rsidP="008C4095">
      <w:pPr>
        <w:tabs>
          <w:tab w:val="left" w:pos="4425"/>
        </w:tabs>
        <w:ind w:left="720"/>
        <w:jc w:val="both"/>
        <w:rPr>
          <w:rFonts w:ascii="Arial" w:hAnsi="Arial" w:cs="Arial"/>
          <w:b/>
        </w:rPr>
      </w:pPr>
      <w:r w:rsidRPr="008C4095">
        <w:rPr>
          <w:rFonts w:ascii="Arial" w:hAnsi="Arial" w:cs="Arial"/>
          <w:b/>
        </w:rPr>
        <w:t xml:space="preserve">Usk Town Council is inviting you to a scheduled </w:t>
      </w:r>
      <w:r w:rsidR="00AC5DD5" w:rsidRPr="008C4095">
        <w:rPr>
          <w:rFonts w:ascii="Arial" w:hAnsi="Arial" w:cs="Arial"/>
          <w:b/>
        </w:rPr>
        <w:t>Teams</w:t>
      </w:r>
      <w:r w:rsidRPr="008C4095">
        <w:rPr>
          <w:rFonts w:ascii="Arial" w:hAnsi="Arial" w:cs="Arial"/>
          <w:b/>
        </w:rPr>
        <w:t xml:space="preserve"> meeting:</w:t>
      </w:r>
    </w:p>
    <w:p w14:paraId="6AF375C1" w14:textId="2D16C6CF" w:rsidR="008C4095" w:rsidRPr="008C4095" w:rsidRDefault="008C4095" w:rsidP="00AC5DD5">
      <w:pPr>
        <w:tabs>
          <w:tab w:val="left" w:pos="4425"/>
        </w:tabs>
        <w:rPr>
          <w:rFonts w:ascii="Arial" w:hAnsi="Arial" w:cs="Arial"/>
        </w:rPr>
      </w:pPr>
    </w:p>
    <w:p w14:paraId="18F96B12" w14:textId="5EE377DD" w:rsidR="008C4095" w:rsidRDefault="008C4095" w:rsidP="008C4095">
      <w:pPr>
        <w:tabs>
          <w:tab w:val="left" w:pos="4425"/>
        </w:tabs>
        <w:ind w:left="720"/>
        <w:rPr>
          <w:rFonts w:ascii="Arial" w:hAnsi="Arial" w:cs="Arial"/>
        </w:rPr>
      </w:pPr>
      <w:r w:rsidRPr="008C4095">
        <w:rPr>
          <w:rFonts w:ascii="Arial" w:hAnsi="Arial" w:cs="Arial"/>
        </w:rPr>
        <w:t xml:space="preserve">Meeting link: </w:t>
      </w:r>
      <w:hyperlink r:id="rId9" w:tgtFrame="_blank" w:history="1">
        <w:r w:rsidR="00C71BEB" w:rsidRPr="00C71BEB">
          <w:rPr>
            <w:rStyle w:val="Hyperlink"/>
            <w:rFonts w:ascii="Arial" w:hAnsi="Arial" w:cs="Arial"/>
          </w:rPr>
          <w:t>Usk Town Council Meeting | Join meeting in Teams | Microsoft Teams</w:t>
        </w:r>
      </w:hyperlink>
    </w:p>
    <w:p w14:paraId="745CE892" w14:textId="77777777" w:rsidR="00C71BEB" w:rsidRDefault="00C71BEB" w:rsidP="008C4095">
      <w:pPr>
        <w:tabs>
          <w:tab w:val="left" w:pos="4425"/>
        </w:tabs>
        <w:ind w:left="720"/>
        <w:rPr>
          <w:rFonts w:ascii="Arial" w:hAnsi="Arial" w:cs="Arial"/>
        </w:rPr>
      </w:pPr>
    </w:p>
    <w:p w14:paraId="0C06E459" w14:textId="77777777" w:rsidR="001B1F1C" w:rsidRPr="001B1F1C" w:rsidRDefault="001B1F1C" w:rsidP="001B1F1C">
      <w:pPr>
        <w:tabs>
          <w:tab w:val="left" w:pos="4425"/>
        </w:tabs>
        <w:ind w:left="720"/>
        <w:rPr>
          <w:rFonts w:ascii="Arial" w:hAnsi="Arial" w:cs="Arial"/>
          <w:lang w:val="en-GB"/>
        </w:rPr>
      </w:pPr>
      <w:r w:rsidRPr="001B1F1C">
        <w:rPr>
          <w:rFonts w:ascii="Arial" w:hAnsi="Arial" w:cs="Arial"/>
          <w:lang w:val="en-GB"/>
        </w:rPr>
        <w:t>Meeting ID: 934 015 465 598 1 </w:t>
      </w:r>
    </w:p>
    <w:p w14:paraId="7F72EDB0" w14:textId="77777777" w:rsidR="001B1F1C" w:rsidRPr="001B1F1C" w:rsidRDefault="001B1F1C" w:rsidP="001B1F1C">
      <w:pPr>
        <w:tabs>
          <w:tab w:val="left" w:pos="4425"/>
        </w:tabs>
        <w:ind w:left="720"/>
        <w:rPr>
          <w:rFonts w:ascii="Arial" w:hAnsi="Arial" w:cs="Arial"/>
          <w:lang w:val="en-GB"/>
        </w:rPr>
      </w:pPr>
      <w:r w:rsidRPr="001B1F1C">
        <w:rPr>
          <w:rFonts w:ascii="Arial" w:hAnsi="Arial" w:cs="Arial"/>
          <w:lang w:val="en-GB"/>
        </w:rPr>
        <w:t> </w:t>
      </w:r>
    </w:p>
    <w:p w14:paraId="77158473" w14:textId="77777777" w:rsidR="001B1F1C" w:rsidRPr="001B1F1C" w:rsidRDefault="001B1F1C" w:rsidP="001B1F1C">
      <w:pPr>
        <w:tabs>
          <w:tab w:val="left" w:pos="4425"/>
        </w:tabs>
        <w:ind w:left="720"/>
        <w:rPr>
          <w:rFonts w:ascii="Arial" w:hAnsi="Arial" w:cs="Arial"/>
          <w:lang w:val="en-GB"/>
        </w:rPr>
      </w:pPr>
      <w:r w:rsidRPr="001B1F1C">
        <w:rPr>
          <w:rFonts w:ascii="Arial" w:hAnsi="Arial" w:cs="Arial"/>
          <w:lang w:val="en-GB"/>
        </w:rPr>
        <w:t>Passcode: My9iy2 </w:t>
      </w:r>
    </w:p>
    <w:p w14:paraId="2E8A967B" w14:textId="77777777" w:rsidR="00C71BEB" w:rsidRPr="008C4095" w:rsidRDefault="00C71BEB" w:rsidP="008C4095">
      <w:pPr>
        <w:tabs>
          <w:tab w:val="left" w:pos="4425"/>
        </w:tabs>
        <w:ind w:left="720"/>
        <w:rPr>
          <w:rFonts w:ascii="Arial" w:hAnsi="Arial" w:cs="Arial"/>
        </w:rPr>
      </w:pPr>
    </w:p>
    <w:p w14:paraId="47D468ED" w14:textId="77777777" w:rsidR="008C4095" w:rsidRPr="005218A5" w:rsidRDefault="008C4095" w:rsidP="008C4095">
      <w:pPr>
        <w:pStyle w:val="ListParagraph"/>
        <w:ind w:left="1080"/>
        <w:rPr>
          <w:rFonts w:ascii="Segoe UI" w:hAnsi="Segoe UI" w:cs="Segoe UI"/>
          <w:bCs/>
        </w:rPr>
      </w:pPr>
    </w:p>
    <w:sectPr w:rsidR="008C4095" w:rsidRPr="005218A5" w:rsidSect="00072E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720" w:right="720" w:bottom="720" w:left="720" w:header="624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14EA4" w14:textId="77777777" w:rsidR="00DD0FEF" w:rsidRDefault="00DD0FEF">
      <w:r>
        <w:separator/>
      </w:r>
    </w:p>
  </w:endnote>
  <w:endnote w:type="continuationSeparator" w:id="0">
    <w:p w14:paraId="094B11D2" w14:textId="77777777" w:rsidR="00DD0FEF" w:rsidRDefault="00DD0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E6057" w14:textId="77777777" w:rsidR="00F057D8" w:rsidRDefault="00F057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23429"/>
      <w:docPartObj>
        <w:docPartGallery w:val="Page Numbers (Bottom of Page)"/>
        <w:docPartUnique/>
      </w:docPartObj>
    </w:sdtPr>
    <w:sdtContent>
      <w:p w14:paraId="081A2CAC" w14:textId="71CD5807" w:rsidR="00CB4601" w:rsidRPr="00960752" w:rsidRDefault="00072E50" w:rsidP="00F057D8">
        <w:pPr>
          <w:jc w:val="right"/>
          <w:rPr>
            <w:sz w:val="20"/>
            <w:szCs w:val="20"/>
          </w:rPr>
        </w:pPr>
        <w:r w:rsidRPr="00960752">
          <w:rPr>
            <w:noProof/>
            <w:sz w:val="20"/>
            <w:szCs w:val="20"/>
            <w:lang w:val="en-GB" w:eastAsia="en-GB"/>
          </w:rPr>
          <w:drawing>
            <wp:anchor distT="0" distB="0" distL="114300" distR="114300" simplePos="0" relativeHeight="251658240" behindDoc="1" locked="0" layoutInCell="1" allowOverlap="1" wp14:anchorId="081A2CB4" wp14:editId="19636B44">
              <wp:simplePos x="0" y="0"/>
              <wp:positionH relativeFrom="column">
                <wp:posOffset>-133350</wp:posOffset>
              </wp:positionH>
              <wp:positionV relativeFrom="paragraph">
                <wp:posOffset>21590</wp:posOffset>
              </wp:positionV>
              <wp:extent cx="485775" cy="627380"/>
              <wp:effectExtent l="0" t="0" r="9525" b="1270"/>
              <wp:wrapTight wrapText="bothSides">
                <wp:wrapPolygon edited="0">
                  <wp:start x="0" y="0"/>
                  <wp:lineTo x="0" y="20988"/>
                  <wp:lineTo x="21176" y="20988"/>
                  <wp:lineTo x="21176" y="0"/>
                  <wp:lineTo x="0" y="0"/>
                </wp:wrapPolygon>
              </wp:wrapTight>
              <wp:docPr id="8" name="Picture 5" descr="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log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5775" cy="6273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B4601" w:rsidRPr="00960752">
          <w:rPr>
            <w:sz w:val="20"/>
            <w:szCs w:val="20"/>
          </w:rPr>
          <w:t xml:space="preserve"> Mrs. </w:t>
        </w:r>
        <w:r w:rsidR="00F057D8">
          <w:rPr>
            <w:sz w:val="20"/>
            <w:szCs w:val="20"/>
          </w:rPr>
          <w:t xml:space="preserve">Angela Morgan </w:t>
        </w:r>
        <w:r w:rsidR="00CB4601" w:rsidRPr="00960752">
          <w:rPr>
            <w:sz w:val="20"/>
            <w:szCs w:val="20"/>
          </w:rPr>
          <w:t xml:space="preserve">Town Clerk </w:t>
        </w:r>
      </w:p>
      <w:p w14:paraId="081A2CAD" w14:textId="15FAFCFD" w:rsidR="00CB4601" w:rsidRPr="00960752" w:rsidRDefault="00CB4601" w:rsidP="00F057D8">
        <w:pPr>
          <w:jc w:val="right"/>
          <w:rPr>
            <w:sz w:val="20"/>
            <w:szCs w:val="20"/>
          </w:rPr>
        </w:pPr>
        <w:r w:rsidRPr="00960752">
          <w:rPr>
            <w:sz w:val="20"/>
            <w:szCs w:val="20"/>
          </w:rPr>
          <w:t xml:space="preserve">   </w:t>
        </w:r>
      </w:p>
      <w:p w14:paraId="4FB27D86" w14:textId="77777777" w:rsidR="00F057D8" w:rsidRDefault="00CB4601" w:rsidP="00F057D8">
        <w:pPr>
          <w:jc w:val="right"/>
          <w:rPr>
            <w:sz w:val="20"/>
            <w:szCs w:val="20"/>
          </w:rPr>
        </w:pPr>
        <w:r w:rsidRPr="00960752">
          <w:rPr>
            <w:sz w:val="20"/>
            <w:szCs w:val="20"/>
          </w:rPr>
          <w:t xml:space="preserve">                                                              </w:t>
        </w:r>
        <w:r w:rsidR="00072E50">
          <w:rPr>
            <w:sz w:val="20"/>
            <w:szCs w:val="20"/>
          </w:rPr>
          <w:t xml:space="preserve">                  </w:t>
        </w:r>
        <w:r w:rsidR="00F057D8">
          <w:rPr>
            <w:sz w:val="20"/>
            <w:szCs w:val="20"/>
          </w:rPr>
          <w:tab/>
        </w:r>
        <w:r w:rsidRPr="00960752">
          <w:rPr>
            <w:sz w:val="20"/>
            <w:szCs w:val="20"/>
          </w:rPr>
          <w:t xml:space="preserve"> Tel:01291 673011 </w:t>
        </w:r>
      </w:p>
      <w:p w14:paraId="081A2CAE" w14:textId="53506EAB" w:rsidR="00CB4601" w:rsidRPr="00960752" w:rsidRDefault="00B37033" w:rsidP="00F057D8">
        <w:pPr>
          <w:jc w:val="right"/>
          <w:rPr>
            <w:sz w:val="20"/>
            <w:szCs w:val="20"/>
          </w:rPr>
        </w:pPr>
        <w:r w:rsidRPr="00960752">
          <w:rPr>
            <w:sz w:val="20"/>
            <w:szCs w:val="20"/>
          </w:rPr>
          <w:t xml:space="preserve">E-mail: </w:t>
        </w:r>
        <w:hyperlink r:id="rId2" w:history="1">
          <w:r w:rsidR="00F057D8" w:rsidRPr="005F6A1A">
            <w:rPr>
              <w:rStyle w:val="Hyperlink"/>
              <w:sz w:val="20"/>
              <w:szCs w:val="20"/>
            </w:rPr>
            <w:t>clerk.usk@usktown.org</w:t>
          </w:r>
        </w:hyperlink>
        <w:r w:rsidR="00922280">
          <w:rPr>
            <w:sz w:val="20"/>
            <w:szCs w:val="20"/>
          </w:rPr>
          <w:t xml:space="preserve"> </w:t>
        </w:r>
      </w:p>
      <w:p w14:paraId="081A2CAF" w14:textId="1162E29F" w:rsidR="00512C25" w:rsidRDefault="00000000">
        <w:pPr>
          <w:pStyle w:val="Footer"/>
          <w:jc w:val="center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6EC2A" w14:textId="77777777" w:rsidR="00F057D8" w:rsidRDefault="00F057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D38A8" w14:textId="77777777" w:rsidR="00DD0FEF" w:rsidRDefault="00DD0FEF">
      <w:r>
        <w:separator/>
      </w:r>
    </w:p>
  </w:footnote>
  <w:footnote w:type="continuationSeparator" w:id="0">
    <w:p w14:paraId="481149AF" w14:textId="77777777" w:rsidR="00DD0FEF" w:rsidRDefault="00DD0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B2187" w14:textId="77777777" w:rsidR="00F057D8" w:rsidRDefault="00F057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A2CA9" w14:textId="5D18A6AB" w:rsidR="00CB4601" w:rsidRDefault="00B4075E" w:rsidP="00CB4601">
    <w:pPr>
      <w:pStyle w:val="Heading3"/>
      <w:rPr>
        <w:sz w:val="44"/>
      </w:rPr>
    </w:pPr>
    <w:r>
      <w:rPr>
        <w:noProof/>
        <w:sz w:val="44"/>
        <w:lang w:val="en-GB" w:eastAsia="en-GB"/>
      </w:rPr>
      <w:drawing>
        <wp:anchor distT="0" distB="0" distL="114300" distR="114300" simplePos="0" relativeHeight="251660288" behindDoc="1" locked="0" layoutInCell="0" allowOverlap="1" wp14:anchorId="0A529009" wp14:editId="65BFD189">
          <wp:simplePos x="0" y="0"/>
          <wp:positionH relativeFrom="column">
            <wp:posOffset>5002530</wp:posOffset>
          </wp:positionH>
          <wp:positionV relativeFrom="paragraph">
            <wp:posOffset>-388620</wp:posOffset>
          </wp:positionV>
          <wp:extent cx="1885950" cy="619125"/>
          <wp:effectExtent l="0" t="0" r="0" b="9525"/>
          <wp:wrapTight wrapText="bothSides">
            <wp:wrapPolygon edited="0">
              <wp:start x="0" y="0"/>
              <wp:lineTo x="0" y="21268"/>
              <wp:lineTo x="21382" y="21268"/>
              <wp:lineTo x="21382" y="0"/>
              <wp:lineTo x="0" y="0"/>
            </wp:wrapPolygon>
          </wp:wrapTight>
          <wp:docPr id="1" name="Picture 4" descr="ses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ess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B4601">
      <w:rPr>
        <w:sz w:val="44"/>
      </w:rPr>
      <w:t>Usk Town Council</w:t>
    </w:r>
  </w:p>
  <w:p w14:paraId="081A2CAB" w14:textId="49857014" w:rsidR="00512C25" w:rsidRDefault="00B03C1C">
    <w:pPr>
      <w:pStyle w:val="Header"/>
    </w:pPr>
    <w:r w:rsidRPr="00B4075E">
      <w:rPr>
        <w:rFonts w:ascii="Segoe UI" w:hAnsi="Segoe UI" w:cs="Segoe UI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081A2CB3" wp14:editId="33852A80">
              <wp:simplePos x="0" y="0"/>
              <wp:positionH relativeFrom="column">
                <wp:posOffset>4437380</wp:posOffset>
              </wp:positionH>
              <wp:positionV relativeFrom="paragraph">
                <wp:posOffset>-174625</wp:posOffset>
              </wp:positionV>
              <wp:extent cx="1646555" cy="640715"/>
              <wp:effectExtent l="0" t="0" r="2540" b="635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46555" cy="640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D72F5" id="Rectangle 1" o:spid="_x0000_s1026" style="position:absolute;margin-left:349.4pt;margin-top:-13.75pt;width:129.65pt;height:50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" o:allowincell="f" filled="f" stroked="f"/>
          </w:pict>
        </mc:Fallback>
      </mc:AlternateContent>
    </w:r>
    <w:r w:rsidR="00CB4601" w:rsidRPr="00B4075E">
      <w:rPr>
        <w:rFonts w:ascii="Segoe UI" w:hAnsi="Segoe UI" w:cs="Segoe UI"/>
        <w:noProof/>
      </w:rPr>
      <w:t>The Sessions House, Maryport Street Usk NP15 1AD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EDD20" w14:textId="77777777" w:rsidR="00F057D8" w:rsidRDefault="00F05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F12F5"/>
    <w:multiLevelType w:val="hybridMultilevel"/>
    <w:tmpl w:val="D888726E"/>
    <w:lvl w:ilvl="0" w:tplc="6F12821C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1EBF39F5"/>
    <w:multiLevelType w:val="hybridMultilevel"/>
    <w:tmpl w:val="479C7FD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B2A7B"/>
    <w:multiLevelType w:val="multilevel"/>
    <w:tmpl w:val="D65E66BC"/>
    <w:lvl w:ilvl="0">
      <w:start w:val="1"/>
      <w:numFmt w:val="decimal"/>
      <w:lvlText w:val="%1.0."/>
      <w:lvlJc w:val="left"/>
      <w:pPr>
        <w:ind w:left="2160" w:hanging="1440"/>
      </w:pPr>
    </w:lvl>
    <w:lvl w:ilvl="1">
      <w:start w:val="1"/>
      <w:numFmt w:val="decimal"/>
      <w:lvlText w:val="%1.%2."/>
      <w:lvlJc w:val="left"/>
      <w:pPr>
        <w:ind w:left="2880" w:hanging="1440"/>
      </w:pPr>
    </w:lvl>
    <w:lvl w:ilvl="2">
      <w:start w:val="1"/>
      <w:numFmt w:val="decimal"/>
      <w:lvlText w:val="%1.%2.%3."/>
      <w:lvlJc w:val="left"/>
      <w:pPr>
        <w:ind w:left="3600" w:hanging="1440"/>
      </w:pPr>
    </w:lvl>
    <w:lvl w:ilvl="3">
      <w:start w:val="1"/>
      <w:numFmt w:val="decimal"/>
      <w:lvlText w:val="%1.%2.%3.%4."/>
      <w:lvlJc w:val="left"/>
      <w:pPr>
        <w:ind w:left="4320" w:hanging="1440"/>
      </w:pPr>
    </w:lvl>
    <w:lvl w:ilvl="4">
      <w:start w:val="1"/>
      <w:numFmt w:val="decimal"/>
      <w:lvlText w:val="%1.%2.%3.%4.%5."/>
      <w:lvlJc w:val="left"/>
      <w:pPr>
        <w:ind w:left="5040" w:hanging="1440"/>
      </w:pPr>
    </w:lvl>
    <w:lvl w:ilvl="5">
      <w:start w:val="1"/>
      <w:numFmt w:val="decimal"/>
      <w:lvlText w:val="%1.%2.%3.%4.%5.%6."/>
      <w:lvlJc w:val="left"/>
      <w:pPr>
        <w:ind w:left="5760" w:hanging="1440"/>
      </w:pPr>
    </w:lvl>
    <w:lvl w:ilvl="6">
      <w:start w:val="1"/>
      <w:numFmt w:val="decimal"/>
      <w:lvlText w:val="%1.%2.%3.%4.%5.%6.%7."/>
      <w:lvlJc w:val="left"/>
      <w:pPr>
        <w:ind w:left="6480" w:hanging="1440"/>
      </w:pPr>
    </w:lvl>
    <w:lvl w:ilvl="7">
      <w:start w:val="1"/>
      <w:numFmt w:val="decimal"/>
      <w:lvlText w:val="%1.%2.%3.%4.%5.%6.%7.%8."/>
      <w:lvlJc w:val="left"/>
      <w:pPr>
        <w:ind w:left="7200" w:hanging="1440"/>
      </w:pPr>
    </w:lvl>
    <w:lvl w:ilvl="8">
      <w:start w:val="1"/>
      <w:numFmt w:val="decimal"/>
      <w:lvlText w:val="%1.%2.%3.%4.%5.%6.%7.%8.%9."/>
      <w:lvlJc w:val="left"/>
      <w:pPr>
        <w:ind w:left="8280" w:hanging="1800"/>
      </w:pPr>
    </w:lvl>
  </w:abstractNum>
  <w:abstractNum w:abstractNumId="3" w15:restartNumberingAfterBreak="0">
    <w:nsid w:val="2A48345E"/>
    <w:multiLevelType w:val="hybridMultilevel"/>
    <w:tmpl w:val="95BCC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F17DE"/>
    <w:multiLevelType w:val="hybridMultilevel"/>
    <w:tmpl w:val="93DAA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E2F17"/>
    <w:multiLevelType w:val="hybridMultilevel"/>
    <w:tmpl w:val="F214A7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834395"/>
    <w:multiLevelType w:val="multilevel"/>
    <w:tmpl w:val="8B18BBB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AD44C10"/>
    <w:multiLevelType w:val="hybridMultilevel"/>
    <w:tmpl w:val="E824729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DF25D6"/>
    <w:multiLevelType w:val="hybridMultilevel"/>
    <w:tmpl w:val="5680F27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6933AF"/>
    <w:multiLevelType w:val="hybridMultilevel"/>
    <w:tmpl w:val="0EBA68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3AB314C"/>
    <w:multiLevelType w:val="multilevel"/>
    <w:tmpl w:val="C742C52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9446102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264897">
    <w:abstractNumId w:val="2"/>
  </w:num>
  <w:num w:numId="3" w16cid:durableId="1781223899">
    <w:abstractNumId w:val="9"/>
  </w:num>
  <w:num w:numId="4" w16cid:durableId="2043480110">
    <w:abstractNumId w:val="7"/>
  </w:num>
  <w:num w:numId="5" w16cid:durableId="114447640">
    <w:abstractNumId w:val="6"/>
  </w:num>
  <w:num w:numId="6" w16cid:durableId="1411343681">
    <w:abstractNumId w:val="10"/>
  </w:num>
  <w:num w:numId="7" w16cid:durableId="1408114093">
    <w:abstractNumId w:val="0"/>
  </w:num>
  <w:num w:numId="8" w16cid:durableId="2003310321">
    <w:abstractNumId w:val="4"/>
  </w:num>
  <w:num w:numId="9" w16cid:durableId="153568683">
    <w:abstractNumId w:val="8"/>
  </w:num>
  <w:num w:numId="10" w16cid:durableId="304235391">
    <w:abstractNumId w:val="1"/>
  </w:num>
  <w:num w:numId="11" w16cid:durableId="1929734398">
    <w:abstractNumId w:val="3"/>
  </w:num>
  <w:num w:numId="12" w16cid:durableId="16206003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0E3"/>
    <w:rsid w:val="00010D7C"/>
    <w:rsid w:val="0001278C"/>
    <w:rsid w:val="0001417E"/>
    <w:rsid w:val="00026BCC"/>
    <w:rsid w:val="00031597"/>
    <w:rsid w:val="00035BE0"/>
    <w:rsid w:val="00040690"/>
    <w:rsid w:val="00041463"/>
    <w:rsid w:val="00042645"/>
    <w:rsid w:val="000505DD"/>
    <w:rsid w:val="000564EB"/>
    <w:rsid w:val="00065661"/>
    <w:rsid w:val="00070456"/>
    <w:rsid w:val="00072E50"/>
    <w:rsid w:val="00075A10"/>
    <w:rsid w:val="0007638F"/>
    <w:rsid w:val="000769C0"/>
    <w:rsid w:val="0008493E"/>
    <w:rsid w:val="000A0722"/>
    <w:rsid w:val="000A217E"/>
    <w:rsid w:val="000A3D7A"/>
    <w:rsid w:val="000B1E76"/>
    <w:rsid w:val="000B4157"/>
    <w:rsid w:val="000C00E8"/>
    <w:rsid w:val="000C1857"/>
    <w:rsid w:val="000C76A9"/>
    <w:rsid w:val="000D5ADD"/>
    <w:rsid w:val="000D7DE5"/>
    <w:rsid w:val="000E590F"/>
    <w:rsid w:val="000E75FB"/>
    <w:rsid w:val="000F5BCB"/>
    <w:rsid w:val="001013E6"/>
    <w:rsid w:val="00105D26"/>
    <w:rsid w:val="00122DEE"/>
    <w:rsid w:val="00130FC5"/>
    <w:rsid w:val="00131A8F"/>
    <w:rsid w:val="00136F2F"/>
    <w:rsid w:val="001468F8"/>
    <w:rsid w:val="001629EF"/>
    <w:rsid w:val="00163AA2"/>
    <w:rsid w:val="00182E8F"/>
    <w:rsid w:val="00185312"/>
    <w:rsid w:val="00195AA8"/>
    <w:rsid w:val="001A1636"/>
    <w:rsid w:val="001A244B"/>
    <w:rsid w:val="001A59B5"/>
    <w:rsid w:val="001B1F1C"/>
    <w:rsid w:val="001B47CF"/>
    <w:rsid w:val="001C2EB5"/>
    <w:rsid w:val="001C2EE8"/>
    <w:rsid w:val="001D0380"/>
    <w:rsid w:val="001D4545"/>
    <w:rsid w:val="001E08B0"/>
    <w:rsid w:val="001E6A69"/>
    <w:rsid w:val="001F1E35"/>
    <w:rsid w:val="00201C46"/>
    <w:rsid w:val="00210E4F"/>
    <w:rsid w:val="00216CCB"/>
    <w:rsid w:val="0021747C"/>
    <w:rsid w:val="00220C78"/>
    <w:rsid w:val="00222902"/>
    <w:rsid w:val="00231C2F"/>
    <w:rsid w:val="00242DE7"/>
    <w:rsid w:val="00243F8B"/>
    <w:rsid w:val="00245F27"/>
    <w:rsid w:val="002501EA"/>
    <w:rsid w:val="00261CC5"/>
    <w:rsid w:val="00270FE1"/>
    <w:rsid w:val="00272E66"/>
    <w:rsid w:val="002765A8"/>
    <w:rsid w:val="00276A19"/>
    <w:rsid w:val="0028221D"/>
    <w:rsid w:val="00284298"/>
    <w:rsid w:val="00285C4A"/>
    <w:rsid w:val="002875F7"/>
    <w:rsid w:val="002A1700"/>
    <w:rsid w:val="002B0418"/>
    <w:rsid w:val="002B2880"/>
    <w:rsid w:val="002B37B6"/>
    <w:rsid w:val="002B3EAF"/>
    <w:rsid w:val="002C0057"/>
    <w:rsid w:val="002C02A3"/>
    <w:rsid w:val="002C3A72"/>
    <w:rsid w:val="002C5D5E"/>
    <w:rsid w:val="002D1593"/>
    <w:rsid w:val="002D2904"/>
    <w:rsid w:val="002D4001"/>
    <w:rsid w:val="002E174A"/>
    <w:rsid w:val="003134E7"/>
    <w:rsid w:val="00324AAA"/>
    <w:rsid w:val="00330305"/>
    <w:rsid w:val="00340C5D"/>
    <w:rsid w:val="00345C88"/>
    <w:rsid w:val="00345FF5"/>
    <w:rsid w:val="00347F2B"/>
    <w:rsid w:val="00365B2F"/>
    <w:rsid w:val="003666C3"/>
    <w:rsid w:val="003712A8"/>
    <w:rsid w:val="0037222F"/>
    <w:rsid w:val="003770A9"/>
    <w:rsid w:val="003832E0"/>
    <w:rsid w:val="00391C86"/>
    <w:rsid w:val="003923BD"/>
    <w:rsid w:val="00394D29"/>
    <w:rsid w:val="0039605E"/>
    <w:rsid w:val="003A2C4E"/>
    <w:rsid w:val="003A4DF6"/>
    <w:rsid w:val="003B14AB"/>
    <w:rsid w:val="003C0692"/>
    <w:rsid w:val="003C29C6"/>
    <w:rsid w:val="003E5FDA"/>
    <w:rsid w:val="003F0B7C"/>
    <w:rsid w:val="003F6746"/>
    <w:rsid w:val="003F6766"/>
    <w:rsid w:val="00405692"/>
    <w:rsid w:val="00417C41"/>
    <w:rsid w:val="00421E9E"/>
    <w:rsid w:val="00422ED2"/>
    <w:rsid w:val="00424E57"/>
    <w:rsid w:val="00427E3F"/>
    <w:rsid w:val="00427E62"/>
    <w:rsid w:val="004324CB"/>
    <w:rsid w:val="00433361"/>
    <w:rsid w:val="00443C46"/>
    <w:rsid w:val="00451974"/>
    <w:rsid w:val="00451E4A"/>
    <w:rsid w:val="00451E8F"/>
    <w:rsid w:val="00472FDC"/>
    <w:rsid w:val="00473430"/>
    <w:rsid w:val="00482835"/>
    <w:rsid w:val="00487D81"/>
    <w:rsid w:val="00494EA1"/>
    <w:rsid w:val="00496E10"/>
    <w:rsid w:val="004A36B0"/>
    <w:rsid w:val="004B1584"/>
    <w:rsid w:val="004B3070"/>
    <w:rsid w:val="004B52CD"/>
    <w:rsid w:val="004E0B52"/>
    <w:rsid w:val="004E1576"/>
    <w:rsid w:val="004E47C4"/>
    <w:rsid w:val="004F11A3"/>
    <w:rsid w:val="004F223B"/>
    <w:rsid w:val="004F4CF1"/>
    <w:rsid w:val="004F62A8"/>
    <w:rsid w:val="004F6C91"/>
    <w:rsid w:val="00502A91"/>
    <w:rsid w:val="00512C25"/>
    <w:rsid w:val="005137D6"/>
    <w:rsid w:val="0051431E"/>
    <w:rsid w:val="005201BA"/>
    <w:rsid w:val="005218A5"/>
    <w:rsid w:val="00524786"/>
    <w:rsid w:val="00526BC3"/>
    <w:rsid w:val="00530322"/>
    <w:rsid w:val="00532D11"/>
    <w:rsid w:val="00543B6E"/>
    <w:rsid w:val="005441D7"/>
    <w:rsid w:val="00552071"/>
    <w:rsid w:val="00553BB7"/>
    <w:rsid w:val="00554177"/>
    <w:rsid w:val="005625F9"/>
    <w:rsid w:val="00563C7E"/>
    <w:rsid w:val="00565939"/>
    <w:rsid w:val="00570514"/>
    <w:rsid w:val="00574231"/>
    <w:rsid w:val="005744EE"/>
    <w:rsid w:val="00574B17"/>
    <w:rsid w:val="00576B14"/>
    <w:rsid w:val="00584F4D"/>
    <w:rsid w:val="005A1E39"/>
    <w:rsid w:val="005A62FA"/>
    <w:rsid w:val="005B01B2"/>
    <w:rsid w:val="005B1BCC"/>
    <w:rsid w:val="005B221B"/>
    <w:rsid w:val="005B4754"/>
    <w:rsid w:val="005B64F3"/>
    <w:rsid w:val="005D751D"/>
    <w:rsid w:val="005F47F8"/>
    <w:rsid w:val="005F4B51"/>
    <w:rsid w:val="00615DC1"/>
    <w:rsid w:val="00617137"/>
    <w:rsid w:val="0062504B"/>
    <w:rsid w:val="0062589A"/>
    <w:rsid w:val="00627A44"/>
    <w:rsid w:val="00630935"/>
    <w:rsid w:val="00630DD8"/>
    <w:rsid w:val="00633B0D"/>
    <w:rsid w:val="006347CA"/>
    <w:rsid w:val="00635E7A"/>
    <w:rsid w:val="006370BE"/>
    <w:rsid w:val="00640833"/>
    <w:rsid w:val="0064471D"/>
    <w:rsid w:val="00647F51"/>
    <w:rsid w:val="00651F1A"/>
    <w:rsid w:val="0065353F"/>
    <w:rsid w:val="006579A8"/>
    <w:rsid w:val="006642A5"/>
    <w:rsid w:val="00685991"/>
    <w:rsid w:val="00686CCB"/>
    <w:rsid w:val="00692E4B"/>
    <w:rsid w:val="00695554"/>
    <w:rsid w:val="006A1D35"/>
    <w:rsid w:val="006A512C"/>
    <w:rsid w:val="006A6059"/>
    <w:rsid w:val="006A700A"/>
    <w:rsid w:val="006B53E9"/>
    <w:rsid w:val="006C16D2"/>
    <w:rsid w:val="006C3008"/>
    <w:rsid w:val="006C3736"/>
    <w:rsid w:val="006E010D"/>
    <w:rsid w:val="006F07B7"/>
    <w:rsid w:val="007051BC"/>
    <w:rsid w:val="007054C4"/>
    <w:rsid w:val="007104EC"/>
    <w:rsid w:val="007263C4"/>
    <w:rsid w:val="00730B75"/>
    <w:rsid w:val="0073277E"/>
    <w:rsid w:val="00735EC4"/>
    <w:rsid w:val="0075199E"/>
    <w:rsid w:val="00753F91"/>
    <w:rsid w:val="00755739"/>
    <w:rsid w:val="00755EE2"/>
    <w:rsid w:val="007621E8"/>
    <w:rsid w:val="0076247F"/>
    <w:rsid w:val="00762FCE"/>
    <w:rsid w:val="00764532"/>
    <w:rsid w:val="007648EB"/>
    <w:rsid w:val="0076508D"/>
    <w:rsid w:val="00766E57"/>
    <w:rsid w:val="00767FC3"/>
    <w:rsid w:val="007744D4"/>
    <w:rsid w:val="00775809"/>
    <w:rsid w:val="007761A5"/>
    <w:rsid w:val="007816B2"/>
    <w:rsid w:val="00784231"/>
    <w:rsid w:val="007863E9"/>
    <w:rsid w:val="00790137"/>
    <w:rsid w:val="007A1397"/>
    <w:rsid w:val="007B44D2"/>
    <w:rsid w:val="007B5577"/>
    <w:rsid w:val="007B6631"/>
    <w:rsid w:val="007C5D8A"/>
    <w:rsid w:val="007C630F"/>
    <w:rsid w:val="007D0618"/>
    <w:rsid w:val="007D0DA6"/>
    <w:rsid w:val="007D613F"/>
    <w:rsid w:val="007E1EAC"/>
    <w:rsid w:val="007E4739"/>
    <w:rsid w:val="007E63F2"/>
    <w:rsid w:val="007E7759"/>
    <w:rsid w:val="007F037F"/>
    <w:rsid w:val="007F21B2"/>
    <w:rsid w:val="007F2696"/>
    <w:rsid w:val="007F50BD"/>
    <w:rsid w:val="00807C7D"/>
    <w:rsid w:val="0081494F"/>
    <w:rsid w:val="008150E3"/>
    <w:rsid w:val="00830C05"/>
    <w:rsid w:val="008345D3"/>
    <w:rsid w:val="008404BB"/>
    <w:rsid w:val="0084442F"/>
    <w:rsid w:val="00850B98"/>
    <w:rsid w:val="00851A3E"/>
    <w:rsid w:val="00852CEC"/>
    <w:rsid w:val="008670B4"/>
    <w:rsid w:val="00875896"/>
    <w:rsid w:val="00881D80"/>
    <w:rsid w:val="0088474A"/>
    <w:rsid w:val="008901B7"/>
    <w:rsid w:val="008924DF"/>
    <w:rsid w:val="0089275D"/>
    <w:rsid w:val="00895C91"/>
    <w:rsid w:val="00897C84"/>
    <w:rsid w:val="008A1882"/>
    <w:rsid w:val="008A4175"/>
    <w:rsid w:val="008B20EC"/>
    <w:rsid w:val="008B2409"/>
    <w:rsid w:val="008B5712"/>
    <w:rsid w:val="008C0905"/>
    <w:rsid w:val="008C3DF7"/>
    <w:rsid w:val="008C4095"/>
    <w:rsid w:val="008C53C9"/>
    <w:rsid w:val="008D261F"/>
    <w:rsid w:val="008E28AD"/>
    <w:rsid w:val="008F2476"/>
    <w:rsid w:val="008F4143"/>
    <w:rsid w:val="008F6D54"/>
    <w:rsid w:val="00900AA3"/>
    <w:rsid w:val="00901DAB"/>
    <w:rsid w:val="0090319E"/>
    <w:rsid w:val="009069E2"/>
    <w:rsid w:val="0090716B"/>
    <w:rsid w:val="009164BB"/>
    <w:rsid w:val="00922280"/>
    <w:rsid w:val="00926D2B"/>
    <w:rsid w:val="0093398D"/>
    <w:rsid w:val="00940110"/>
    <w:rsid w:val="00945394"/>
    <w:rsid w:val="00960752"/>
    <w:rsid w:val="00960FD0"/>
    <w:rsid w:val="009724F4"/>
    <w:rsid w:val="00977D4D"/>
    <w:rsid w:val="00985D6A"/>
    <w:rsid w:val="009877E6"/>
    <w:rsid w:val="00991B19"/>
    <w:rsid w:val="00993C57"/>
    <w:rsid w:val="00996F80"/>
    <w:rsid w:val="009B0180"/>
    <w:rsid w:val="009B088A"/>
    <w:rsid w:val="009B7FFC"/>
    <w:rsid w:val="009C41A0"/>
    <w:rsid w:val="009C4671"/>
    <w:rsid w:val="009D3FFC"/>
    <w:rsid w:val="009D50A0"/>
    <w:rsid w:val="009E12F5"/>
    <w:rsid w:val="009E3868"/>
    <w:rsid w:val="009E4ACC"/>
    <w:rsid w:val="009E5D09"/>
    <w:rsid w:val="009F3EC7"/>
    <w:rsid w:val="009F701F"/>
    <w:rsid w:val="00A022B4"/>
    <w:rsid w:val="00A02570"/>
    <w:rsid w:val="00A03244"/>
    <w:rsid w:val="00A1139E"/>
    <w:rsid w:val="00A2393E"/>
    <w:rsid w:val="00A2579B"/>
    <w:rsid w:val="00A37F58"/>
    <w:rsid w:val="00A42818"/>
    <w:rsid w:val="00A43F71"/>
    <w:rsid w:val="00A47ACA"/>
    <w:rsid w:val="00A51AD5"/>
    <w:rsid w:val="00A53038"/>
    <w:rsid w:val="00A5477B"/>
    <w:rsid w:val="00A668E5"/>
    <w:rsid w:val="00A713E5"/>
    <w:rsid w:val="00A73952"/>
    <w:rsid w:val="00A75757"/>
    <w:rsid w:val="00A76089"/>
    <w:rsid w:val="00A822D6"/>
    <w:rsid w:val="00A94847"/>
    <w:rsid w:val="00AA1750"/>
    <w:rsid w:val="00AB2FB9"/>
    <w:rsid w:val="00AC4712"/>
    <w:rsid w:val="00AC5DD5"/>
    <w:rsid w:val="00AC603C"/>
    <w:rsid w:val="00AD05BA"/>
    <w:rsid w:val="00AD6A1B"/>
    <w:rsid w:val="00AE07AE"/>
    <w:rsid w:val="00AE3FB2"/>
    <w:rsid w:val="00AE5C4F"/>
    <w:rsid w:val="00AE7721"/>
    <w:rsid w:val="00AE7833"/>
    <w:rsid w:val="00AF6346"/>
    <w:rsid w:val="00B010DD"/>
    <w:rsid w:val="00B03C1C"/>
    <w:rsid w:val="00B07E04"/>
    <w:rsid w:val="00B10C3D"/>
    <w:rsid w:val="00B119AA"/>
    <w:rsid w:val="00B1289F"/>
    <w:rsid w:val="00B16A48"/>
    <w:rsid w:val="00B216C7"/>
    <w:rsid w:val="00B244BF"/>
    <w:rsid w:val="00B25B04"/>
    <w:rsid w:val="00B36103"/>
    <w:rsid w:val="00B37033"/>
    <w:rsid w:val="00B402CC"/>
    <w:rsid w:val="00B4075E"/>
    <w:rsid w:val="00B4385C"/>
    <w:rsid w:val="00B50F32"/>
    <w:rsid w:val="00B52270"/>
    <w:rsid w:val="00B61F9B"/>
    <w:rsid w:val="00B7001F"/>
    <w:rsid w:val="00B713F3"/>
    <w:rsid w:val="00B7640B"/>
    <w:rsid w:val="00B76597"/>
    <w:rsid w:val="00B80B19"/>
    <w:rsid w:val="00B85FF9"/>
    <w:rsid w:val="00B964B8"/>
    <w:rsid w:val="00BC3DA6"/>
    <w:rsid w:val="00BC799C"/>
    <w:rsid w:val="00BE0776"/>
    <w:rsid w:val="00BE1840"/>
    <w:rsid w:val="00BE29B1"/>
    <w:rsid w:val="00BE30C9"/>
    <w:rsid w:val="00BE46C3"/>
    <w:rsid w:val="00BE59B8"/>
    <w:rsid w:val="00BE6BBA"/>
    <w:rsid w:val="00C036DC"/>
    <w:rsid w:val="00C22159"/>
    <w:rsid w:val="00C254AA"/>
    <w:rsid w:val="00C27DB2"/>
    <w:rsid w:val="00C40171"/>
    <w:rsid w:val="00C40C65"/>
    <w:rsid w:val="00C41612"/>
    <w:rsid w:val="00C61F51"/>
    <w:rsid w:val="00C6400E"/>
    <w:rsid w:val="00C679F6"/>
    <w:rsid w:val="00C71BEB"/>
    <w:rsid w:val="00C738C6"/>
    <w:rsid w:val="00C77E5D"/>
    <w:rsid w:val="00C83621"/>
    <w:rsid w:val="00C867F9"/>
    <w:rsid w:val="00C87FCE"/>
    <w:rsid w:val="00C9719B"/>
    <w:rsid w:val="00CA18E6"/>
    <w:rsid w:val="00CB32D2"/>
    <w:rsid w:val="00CB4601"/>
    <w:rsid w:val="00CC115E"/>
    <w:rsid w:val="00CC4891"/>
    <w:rsid w:val="00CC735D"/>
    <w:rsid w:val="00CD112C"/>
    <w:rsid w:val="00CD1579"/>
    <w:rsid w:val="00CD163B"/>
    <w:rsid w:val="00CD67D7"/>
    <w:rsid w:val="00CE2B1C"/>
    <w:rsid w:val="00CE4A24"/>
    <w:rsid w:val="00CE5ECF"/>
    <w:rsid w:val="00CE61C8"/>
    <w:rsid w:val="00CF2364"/>
    <w:rsid w:val="00CF3791"/>
    <w:rsid w:val="00CF740D"/>
    <w:rsid w:val="00D01D16"/>
    <w:rsid w:val="00D06E4A"/>
    <w:rsid w:val="00D11486"/>
    <w:rsid w:val="00D12404"/>
    <w:rsid w:val="00D13653"/>
    <w:rsid w:val="00D141AA"/>
    <w:rsid w:val="00D20AA3"/>
    <w:rsid w:val="00D2190D"/>
    <w:rsid w:val="00D21B68"/>
    <w:rsid w:val="00D32DDA"/>
    <w:rsid w:val="00D33D77"/>
    <w:rsid w:val="00D349A7"/>
    <w:rsid w:val="00D36F2D"/>
    <w:rsid w:val="00D54FC8"/>
    <w:rsid w:val="00D61780"/>
    <w:rsid w:val="00D62F19"/>
    <w:rsid w:val="00D65E99"/>
    <w:rsid w:val="00D669BD"/>
    <w:rsid w:val="00D71844"/>
    <w:rsid w:val="00D71E04"/>
    <w:rsid w:val="00D72721"/>
    <w:rsid w:val="00D74C12"/>
    <w:rsid w:val="00D77C7A"/>
    <w:rsid w:val="00D8006D"/>
    <w:rsid w:val="00D83599"/>
    <w:rsid w:val="00D84F19"/>
    <w:rsid w:val="00D948C6"/>
    <w:rsid w:val="00D95E4A"/>
    <w:rsid w:val="00DA223B"/>
    <w:rsid w:val="00DA36FA"/>
    <w:rsid w:val="00DA408F"/>
    <w:rsid w:val="00DA4ADE"/>
    <w:rsid w:val="00DB08C0"/>
    <w:rsid w:val="00DB3E0A"/>
    <w:rsid w:val="00DB49EF"/>
    <w:rsid w:val="00DC2CF0"/>
    <w:rsid w:val="00DC31B2"/>
    <w:rsid w:val="00DC6478"/>
    <w:rsid w:val="00DC74C7"/>
    <w:rsid w:val="00DD0FEF"/>
    <w:rsid w:val="00DD2CC3"/>
    <w:rsid w:val="00DD3FFF"/>
    <w:rsid w:val="00DE03D1"/>
    <w:rsid w:val="00DE270F"/>
    <w:rsid w:val="00DF6B06"/>
    <w:rsid w:val="00DF71BA"/>
    <w:rsid w:val="00E03CCB"/>
    <w:rsid w:val="00E1195E"/>
    <w:rsid w:val="00E2098A"/>
    <w:rsid w:val="00E26B32"/>
    <w:rsid w:val="00E327B6"/>
    <w:rsid w:val="00E330A3"/>
    <w:rsid w:val="00E35403"/>
    <w:rsid w:val="00E44501"/>
    <w:rsid w:val="00E52D60"/>
    <w:rsid w:val="00E540FF"/>
    <w:rsid w:val="00E5778E"/>
    <w:rsid w:val="00E57F01"/>
    <w:rsid w:val="00E63733"/>
    <w:rsid w:val="00E647C0"/>
    <w:rsid w:val="00E6548D"/>
    <w:rsid w:val="00E6591A"/>
    <w:rsid w:val="00E67FFC"/>
    <w:rsid w:val="00E741B7"/>
    <w:rsid w:val="00E75C09"/>
    <w:rsid w:val="00E81D9B"/>
    <w:rsid w:val="00E86577"/>
    <w:rsid w:val="00E9002C"/>
    <w:rsid w:val="00E95DA9"/>
    <w:rsid w:val="00EB540D"/>
    <w:rsid w:val="00EC14C4"/>
    <w:rsid w:val="00EC67BE"/>
    <w:rsid w:val="00EC7BEB"/>
    <w:rsid w:val="00ED1724"/>
    <w:rsid w:val="00ED2720"/>
    <w:rsid w:val="00ED3592"/>
    <w:rsid w:val="00ED73FC"/>
    <w:rsid w:val="00EE190D"/>
    <w:rsid w:val="00EF1E74"/>
    <w:rsid w:val="00F04848"/>
    <w:rsid w:val="00F04B20"/>
    <w:rsid w:val="00F05715"/>
    <w:rsid w:val="00F057D8"/>
    <w:rsid w:val="00F05F0A"/>
    <w:rsid w:val="00F13721"/>
    <w:rsid w:val="00F139D7"/>
    <w:rsid w:val="00F159E5"/>
    <w:rsid w:val="00F21ECC"/>
    <w:rsid w:val="00F3454A"/>
    <w:rsid w:val="00F449F8"/>
    <w:rsid w:val="00F50DAF"/>
    <w:rsid w:val="00F602A1"/>
    <w:rsid w:val="00F76B13"/>
    <w:rsid w:val="00F77853"/>
    <w:rsid w:val="00F83937"/>
    <w:rsid w:val="00F86E1A"/>
    <w:rsid w:val="00FA1578"/>
    <w:rsid w:val="00FA308A"/>
    <w:rsid w:val="00FB7B01"/>
    <w:rsid w:val="00FC2E55"/>
    <w:rsid w:val="00FC5FA3"/>
    <w:rsid w:val="00FD55B5"/>
    <w:rsid w:val="00FE361D"/>
    <w:rsid w:val="00FE5E05"/>
    <w:rsid w:val="00FF3735"/>
    <w:rsid w:val="00FF53DA"/>
    <w:rsid w:val="00FF5BF9"/>
    <w:rsid w:val="00FF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081A2C80"/>
  <w15:docId w15:val="{CE9C477B-0C1D-4056-8ED6-AF5CFD12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1D9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DA4ADE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DA4ADE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DA4ADE"/>
    <w:pPr>
      <w:keepNext/>
      <w:outlineLvl w:val="2"/>
    </w:pPr>
    <w:rPr>
      <w:b/>
      <w:bCs/>
      <w:i/>
      <w:i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A4AD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A4ADE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DA4ADE"/>
    <w:rPr>
      <w:color w:val="0000FF"/>
      <w:u w:val="single"/>
    </w:rPr>
  </w:style>
  <w:style w:type="character" w:styleId="FollowedHyperlink">
    <w:name w:val="FollowedHyperlink"/>
    <w:basedOn w:val="DefaultParagraphFont"/>
    <w:rsid w:val="00DA4ADE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DA4ADE"/>
    <w:pPr>
      <w:jc w:val="center"/>
    </w:pPr>
    <w:rPr>
      <w:b/>
      <w:bCs/>
    </w:rPr>
  </w:style>
  <w:style w:type="paragraph" w:styleId="BodyText">
    <w:name w:val="Body Text"/>
    <w:basedOn w:val="Normal"/>
    <w:rsid w:val="00DA4ADE"/>
    <w:pPr>
      <w:jc w:val="both"/>
    </w:pPr>
  </w:style>
  <w:style w:type="character" w:styleId="PageNumber">
    <w:name w:val="page number"/>
    <w:basedOn w:val="DefaultParagraphFont"/>
    <w:rsid w:val="00DA408F"/>
  </w:style>
  <w:style w:type="paragraph" w:styleId="BalloonText">
    <w:name w:val="Balloon Text"/>
    <w:basedOn w:val="Normal"/>
    <w:semiHidden/>
    <w:rsid w:val="00B216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1D80"/>
    <w:pPr>
      <w:ind w:left="720"/>
      <w:contextualSpacing/>
    </w:pPr>
  </w:style>
  <w:style w:type="paragraph" w:styleId="NoSpacing">
    <w:name w:val="No Spacing"/>
    <w:qFormat/>
    <w:rsid w:val="00D74C1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12C25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12C25"/>
    <w:rPr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CB4601"/>
    <w:rPr>
      <w:b/>
      <w:bCs/>
      <w:i/>
      <w:iCs/>
      <w:sz w:val="40"/>
      <w:szCs w:val="40"/>
      <w:lang w:val="en-US" w:eastAsia="en-US"/>
    </w:rPr>
  </w:style>
  <w:style w:type="paragraph" w:styleId="NormalWeb">
    <w:name w:val="Normal (Web)"/>
    <w:basedOn w:val="Normal"/>
    <w:uiPriority w:val="99"/>
    <w:unhideWhenUsed/>
    <w:rsid w:val="007E1EA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character" w:styleId="Strong">
    <w:name w:val="Strong"/>
    <w:basedOn w:val="DefaultParagraphFont"/>
    <w:uiPriority w:val="22"/>
    <w:qFormat/>
    <w:rsid w:val="00CC735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54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ams.live.com/meet/9340154655981?p=72hAdYcDN6e4fmDKR7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.usk@usktown.org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Letters%20&amp;%20Faxes\USKTC%20Head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0EFE1-5957-44D1-B086-8C0A8EAD7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USKTC Headed.dot</Template>
  <TotalTime>17</TotalTime>
  <Pages>3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 Jim Kieran</vt:lpstr>
    </vt:vector>
  </TitlesOfParts>
  <Company>Pre-installed Company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Jim Kieran</dc:title>
  <dc:subject/>
  <dc:creator>USK TOWN COUNCIL</dc:creator>
  <cp:keywords/>
  <dc:description/>
  <cp:lastModifiedBy>Angela Usk Town Council</cp:lastModifiedBy>
  <cp:revision>25</cp:revision>
  <cp:lastPrinted>2026-05-07T12:03:00Z</cp:lastPrinted>
  <dcterms:created xsi:type="dcterms:W3CDTF">2026-04-27T10:18:00Z</dcterms:created>
  <dcterms:modified xsi:type="dcterms:W3CDTF">2026-05-07T12:04:00Z</dcterms:modified>
</cp:coreProperties>
</file>